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>
        <w:tab/>
      </w:r>
      <w:r>
        <w:tab/>
      </w:r>
      <w:r w:rsidR="007E13EB">
        <w:t xml:space="preserve">Mahmoud </w:t>
      </w:r>
      <w:proofErr w:type="spellStart"/>
      <w:r w:rsidR="007E13EB">
        <w:t>Magdy</w:t>
      </w:r>
      <w:proofErr w:type="spellEnd"/>
      <w:r w:rsidR="007E13EB">
        <w:t xml:space="preserve"> Mahmoud </w:t>
      </w:r>
      <w:proofErr w:type="spellStart"/>
      <w:r w:rsidR="007E13EB">
        <w:t>Sadek</w:t>
      </w:r>
      <w:proofErr w:type="spellEnd"/>
      <w:r w:rsidR="007E13EB">
        <w:tab/>
      </w:r>
      <w:r w:rsidR="007E13EB"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Present Position:</w:t>
      </w:r>
      <w:r>
        <w:tab/>
      </w:r>
      <w:r w:rsidR="007E13EB">
        <w:t>Teaching and research assistant</w:t>
      </w:r>
      <w:r>
        <w:tab/>
      </w:r>
    </w:p>
    <w:p w:rsidR="005314E1" w:rsidRDefault="005314E1"/>
    <w:p w:rsidR="005314E1" w:rsidRDefault="005314E1" w:rsidP="001526EF">
      <w:r>
        <w:t>Affiliation:</w:t>
      </w:r>
      <w:r>
        <w:tab/>
      </w:r>
      <w:r>
        <w:tab/>
      </w:r>
      <w:proofErr w:type="spellStart"/>
      <w:r w:rsidR="007E13EB">
        <w:t>Eng</w:t>
      </w:r>
      <w:proofErr w:type="spellEnd"/>
      <w:r>
        <w:tab/>
      </w:r>
    </w:p>
    <w:p w:rsidR="005314E1" w:rsidRDefault="005314E1"/>
    <w:p w:rsidR="005314E1" w:rsidRDefault="005314E1" w:rsidP="001526EF">
      <w:r>
        <w:t>Field of Specialization:</w:t>
      </w:r>
      <w:r w:rsidR="007E13EB">
        <w:t xml:space="preserve"> Chemical Engineering</w:t>
      </w:r>
      <w:r>
        <w:tab/>
        <w:t xml:space="preserve"> </w:t>
      </w:r>
    </w:p>
    <w:p w:rsidR="005314E1" w:rsidRDefault="005314E1"/>
    <w:p w:rsidR="005314E1" w:rsidRDefault="005314E1" w:rsidP="001526EF">
      <w:r>
        <w:t>Telephone:</w:t>
      </w:r>
      <w:r>
        <w:tab/>
      </w:r>
      <w:r>
        <w:tab/>
      </w:r>
      <w:r>
        <w:tab/>
        <w:t xml:space="preserve">(Work)  </w:t>
      </w:r>
    </w:p>
    <w:p w:rsidR="005314E1" w:rsidRDefault="005314E1" w:rsidP="001526EF">
      <w:r>
        <w:tab/>
      </w:r>
      <w:r>
        <w:tab/>
      </w:r>
      <w:r w:rsidR="007E13EB">
        <w:t>0233386372</w:t>
      </w:r>
      <w:r>
        <w:tab/>
      </w:r>
      <w:r>
        <w:tab/>
        <w:t>(Home</w:t>
      </w:r>
      <w:proofErr w:type="gramStart"/>
      <w:r>
        <w:t xml:space="preserve">)  </w:t>
      </w:r>
      <w:r w:rsidR="007E13EB">
        <w:t>01228830625</w:t>
      </w:r>
      <w:proofErr w:type="gramEnd"/>
      <w:r w:rsidR="00D170F5">
        <w:tab/>
      </w:r>
      <w:r w:rsidR="001526EF">
        <w:tab/>
      </w:r>
      <w:r>
        <w:t xml:space="preserve">(Mobile)   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Default="005314E1" w:rsidP="001526EF">
      <w:r>
        <w:t>E-Mail:</w:t>
      </w:r>
      <w:r>
        <w:tab/>
      </w:r>
      <w:r>
        <w:tab/>
      </w:r>
      <w:r>
        <w:tab/>
      </w:r>
      <w:hyperlink r:id="rId6" w:history="1">
        <w:r w:rsidR="007E13EB" w:rsidRPr="00AD6E64">
          <w:rPr>
            <w:rStyle w:val="Hyperlink"/>
          </w:rPr>
          <w:t>Mahmoud.magdy5@gmail.com</w:t>
        </w:r>
      </w:hyperlink>
      <w:r w:rsidR="007E13EB">
        <w:tab/>
      </w:r>
    </w:p>
    <w:p w:rsidR="005314E1" w:rsidRDefault="005314E1"/>
    <w:p w:rsidR="005314E1" w:rsidRDefault="005314E1" w:rsidP="001526EF">
      <w:r>
        <w:t>Date of Birth:</w:t>
      </w:r>
      <w:r>
        <w:tab/>
      </w:r>
      <w:r>
        <w:tab/>
      </w:r>
      <w:r>
        <w:tab/>
      </w:r>
      <w:r w:rsidR="007E13EB">
        <w:t>06/06/1987</w:t>
      </w:r>
      <w:r w:rsidR="007E13EB">
        <w:tab/>
      </w:r>
    </w:p>
    <w:p w:rsidR="005314E1" w:rsidRDefault="005314E1"/>
    <w:p w:rsidR="005314E1" w:rsidRDefault="005314E1" w:rsidP="001526EF">
      <w:r>
        <w:t>Nationality:</w:t>
      </w:r>
      <w:r>
        <w:tab/>
      </w:r>
      <w:r>
        <w:tab/>
      </w:r>
      <w:r>
        <w:tab/>
      </w:r>
      <w:r w:rsidR="007E13EB">
        <w:t>Egyptian</w:t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5314E1" w:rsidP="001526EF">
      <w:pPr>
        <w:numPr>
          <w:ilvl w:val="0"/>
          <w:numId w:val="4"/>
        </w:numPr>
      </w:pPr>
      <w:r>
        <w:t>B. Sc. I</w:t>
      </w:r>
      <w:r>
        <w:rPr>
          <w:rFonts w:cs="Symbol"/>
          <w:szCs w:val="26"/>
        </w:rPr>
        <w:t>n</w:t>
      </w:r>
      <w:r>
        <w:t>.</w:t>
      </w:r>
      <w:r w:rsidR="007E13EB">
        <w:t xml:space="preserve"> Chemical Engineering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proofErr w:type="spellStart"/>
      <w:r>
        <w:t>M.Sc</w:t>
      </w:r>
      <w:proofErr w:type="spellEnd"/>
      <w:r>
        <w:rPr>
          <w:rFonts w:cs="Symbol"/>
          <w:szCs w:val="26"/>
        </w:rPr>
        <w:t xml:space="preserve"> in</w:t>
      </w:r>
      <w:r w:rsidR="007E13EB">
        <w:rPr>
          <w:rFonts w:cs="Symbol"/>
          <w:szCs w:val="26"/>
        </w:rPr>
        <w:t xml:space="preserve"> Thermodynamics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5314E1" w:rsidRDefault="005314E1" w:rsidP="001526EF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7E13EB">
        <w:rPr>
          <w:rFonts w:cs="Symbol"/>
          <w:szCs w:val="26"/>
        </w:rPr>
        <w:t>Application of Cuckoo search variants in Thermodynamics</w:t>
      </w:r>
    </w:p>
    <w:p w:rsidR="005314E1" w:rsidRDefault="005314E1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5314E1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>Ph.D. in.</w:t>
      </w:r>
    </w:p>
    <w:p w:rsidR="005314E1" w:rsidRDefault="005314E1" w:rsidP="001526EF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Thesis Title:  “”.</w:t>
      </w: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5314E1" w:rsidRDefault="005314E1">
      <w:pPr>
        <w:rPr>
          <w:u w:val="single"/>
        </w:rPr>
      </w:pPr>
      <w:r>
        <w:rPr>
          <w:u w:val="single"/>
        </w:rPr>
        <w:t>Name of Employer</w:t>
      </w:r>
      <w:r>
        <w:tab/>
      </w:r>
      <w:r>
        <w:tab/>
      </w:r>
      <w:r>
        <w:rPr>
          <w:u w:val="single"/>
        </w:rPr>
        <w:t>Duration</w:t>
      </w:r>
      <w:r>
        <w:tab/>
      </w:r>
      <w:r>
        <w:tab/>
      </w:r>
      <w:r>
        <w:rPr>
          <w:u w:val="single"/>
        </w:rPr>
        <w:t>Position Held</w:t>
      </w:r>
    </w:p>
    <w:p w:rsidR="001526EF" w:rsidRDefault="001526EF">
      <w:pPr>
        <w:pStyle w:val="Heading5"/>
      </w:pPr>
    </w:p>
    <w:p w:rsidR="005314E1" w:rsidRDefault="005314E1">
      <w:pPr>
        <w:pStyle w:val="Heading5"/>
      </w:pPr>
      <w:proofErr w:type="spellStart"/>
      <w:r>
        <w:t>M.Sc</w:t>
      </w:r>
      <w:proofErr w:type="spellEnd"/>
      <w:r>
        <w:t xml:space="preserve"> and PH.D SUPERVISED</w:t>
      </w:r>
      <w:r>
        <w:br/>
      </w:r>
    </w:p>
    <w:p w:rsidR="005314E1" w:rsidRDefault="001526EF" w:rsidP="001526EF">
      <w:pPr>
        <w:pStyle w:val="Heading5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awarded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D;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>D under supervision.</w:t>
      </w:r>
    </w:p>
    <w:p w:rsidR="001526EF" w:rsidRPr="001526EF" w:rsidRDefault="001526EF" w:rsidP="001526EF"/>
    <w:p w:rsidR="005314E1" w:rsidRDefault="005314E1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1526EF" w:rsidRPr="007E13EB" w:rsidRDefault="007E13EB" w:rsidP="001526EF">
      <w:pPr>
        <w:ind w:left="360"/>
      </w:pPr>
      <w:r w:rsidRPr="007E13EB">
        <w:t xml:space="preserve">Organic Chemistry Lab </w:t>
      </w:r>
    </w:p>
    <w:p w:rsidR="007E13EB" w:rsidRPr="007E13EB" w:rsidRDefault="007E13EB" w:rsidP="001526EF">
      <w:pPr>
        <w:ind w:left="360"/>
      </w:pPr>
      <w:r w:rsidRPr="007E13EB">
        <w:lastRenderedPageBreak/>
        <w:t>Materials Engineering</w:t>
      </w:r>
    </w:p>
    <w:p w:rsidR="007E13EB" w:rsidRPr="007E13EB" w:rsidRDefault="007E13EB" w:rsidP="001526EF">
      <w:pPr>
        <w:ind w:left="360"/>
      </w:pPr>
      <w:r w:rsidRPr="007E13EB">
        <w:t>Phase Equilibria</w:t>
      </w:r>
    </w:p>
    <w:p w:rsidR="007E13EB" w:rsidRDefault="007E13EB" w:rsidP="001526EF">
      <w:pPr>
        <w:ind w:left="360"/>
        <w:rPr>
          <w:u w:val="single"/>
        </w:rPr>
      </w:pPr>
      <w:r w:rsidRPr="007E13EB">
        <w:t>Chemistry</w:t>
      </w: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5314E1" w:rsidRDefault="007E13EB">
      <w:r>
        <w:t xml:space="preserve"> Thermodynamics</w:t>
      </w:r>
    </w:p>
    <w:p w:rsidR="001526EF" w:rsidRDefault="001526EF"/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B.Sc. PROJECTS SUPERVISED</w:t>
      </w:r>
    </w:p>
    <w:p w:rsidR="005314E1" w:rsidRDefault="005314E1"/>
    <w:p w:rsidR="005314E1" w:rsidRDefault="005314E1">
      <w:pPr>
        <w:rPr>
          <w:rFonts w:cs="Symbol"/>
          <w:szCs w:val="28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5314E1" w:rsidRDefault="005314E1">
      <w:pPr>
        <w:rPr>
          <w:rFonts w:cs="Symbol"/>
          <w:szCs w:val="28"/>
        </w:rPr>
      </w:pPr>
    </w:p>
    <w:p w:rsidR="00F06C08" w:rsidRDefault="00F06C08" w:rsidP="001E172D">
      <w:pPr>
        <w:pStyle w:val="Heading6"/>
      </w:pPr>
    </w:p>
    <w:p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:rsidR="007E13EB" w:rsidRDefault="007E13EB" w:rsidP="007E13EB">
      <w:r>
        <w:t xml:space="preserve">A member of the high electoral committee of the Egyptian Engineers Syndicate </w:t>
      </w:r>
    </w:p>
    <w:p w:rsidR="007E13EB" w:rsidRPr="007E13EB" w:rsidRDefault="007E13EB" w:rsidP="007E13EB">
      <w:r>
        <w:t>A judge to graduation projects in STEM schools</w:t>
      </w:r>
    </w:p>
    <w:p w:rsidR="005314E1" w:rsidRDefault="005314E1" w:rsidP="001526EF">
      <w:pPr>
        <w:rPr>
          <w:rFonts w:cs="Symbol"/>
          <w:szCs w:val="28"/>
        </w:rPr>
      </w:pPr>
      <w:r>
        <w:rPr>
          <w:rFonts w:cs="Symbol"/>
          <w:szCs w:val="28"/>
        </w:rPr>
        <w:t>.</w:t>
      </w:r>
    </w:p>
    <w:p w:rsidR="001E172D" w:rsidRDefault="001E172D" w:rsidP="001E172D">
      <w:pPr>
        <w:rPr>
          <w:rFonts w:cs="Symbol"/>
          <w:szCs w:val="28"/>
        </w:rPr>
      </w:pPr>
    </w:p>
    <w:p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:rsidR="005314E1" w:rsidRDefault="005314E1">
      <w:pPr>
        <w:rPr>
          <w:b/>
          <w:bCs/>
          <w:u w:val="single"/>
        </w:rPr>
      </w:pPr>
    </w:p>
    <w:p w:rsidR="005314E1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7E13EB" w:rsidRPr="007E13EB" w:rsidRDefault="007E13EB">
      <w:r w:rsidRPr="007E13EB">
        <w:t>Thermodynamics</w:t>
      </w:r>
    </w:p>
    <w:p w:rsidR="005314E1" w:rsidRDefault="005314E1"/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1526EF"/>
    <w:rsid w:val="001C4268"/>
    <w:rsid w:val="001E172D"/>
    <w:rsid w:val="00233C72"/>
    <w:rsid w:val="00255CE6"/>
    <w:rsid w:val="003F41E0"/>
    <w:rsid w:val="004B4BD3"/>
    <w:rsid w:val="005314E1"/>
    <w:rsid w:val="00623EE6"/>
    <w:rsid w:val="0063163A"/>
    <w:rsid w:val="007538ED"/>
    <w:rsid w:val="007E13EB"/>
    <w:rsid w:val="00817837"/>
    <w:rsid w:val="008D6D56"/>
    <w:rsid w:val="008F3984"/>
    <w:rsid w:val="00965D38"/>
    <w:rsid w:val="009D7113"/>
    <w:rsid w:val="00A310E3"/>
    <w:rsid w:val="00C11CEF"/>
    <w:rsid w:val="00C56C59"/>
    <w:rsid w:val="00C71BF9"/>
    <w:rsid w:val="00D170F5"/>
    <w:rsid w:val="00DC6473"/>
    <w:rsid w:val="00E17059"/>
    <w:rsid w:val="00E26B32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moud.magdy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1172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2015-01-30T15:24:00Z</dcterms:created>
  <dcterms:modified xsi:type="dcterms:W3CDTF">2015-01-30T15:24:00Z</dcterms:modified>
</cp:coreProperties>
</file>