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CD39BF" w:rsidP="006F15E6">
      <w:r>
        <w:t xml:space="preserve">Name: </w:t>
      </w:r>
      <w:r w:rsidR="006F15E6">
        <w:t xml:space="preserve">Mohamed Ismail Ahmed </w:t>
      </w:r>
      <w:proofErr w:type="spellStart"/>
      <w:r w:rsidR="006F15E6">
        <w:t>Marghany</w:t>
      </w:r>
      <w:proofErr w:type="spellEnd"/>
      <w:r w:rsidR="005314E1">
        <w:tab/>
      </w:r>
      <w:r w:rsidR="005314E1">
        <w:tab/>
      </w:r>
    </w:p>
    <w:p w:rsidR="005314E1" w:rsidRDefault="005314E1"/>
    <w:p w:rsidR="005314E1" w:rsidRDefault="005314E1" w:rsidP="001526EF">
      <w:r>
        <w:t>Present Position:</w:t>
      </w:r>
      <w:r w:rsidR="00CD39BF">
        <w:t xml:space="preserve"> Teaching Assistant </w:t>
      </w:r>
    </w:p>
    <w:p w:rsidR="005314E1" w:rsidRDefault="005314E1"/>
    <w:p w:rsidR="005314E1" w:rsidRDefault="00CD39BF" w:rsidP="001526EF">
      <w:r>
        <w:t>Affiliation: Chemical Engineering Dept. Faculty of Engineering. Cairo University</w:t>
      </w:r>
    </w:p>
    <w:p w:rsidR="005314E1" w:rsidRDefault="005314E1"/>
    <w:p w:rsidR="005314E1" w:rsidRDefault="006F15E6" w:rsidP="001526EF">
      <w:r>
        <w:t>Field of Specialization: Transport Phenomena</w:t>
      </w:r>
    </w:p>
    <w:p w:rsidR="005314E1" w:rsidRDefault="005314E1"/>
    <w:p w:rsidR="005314E1" w:rsidRDefault="009A000C" w:rsidP="001526EF">
      <w:r>
        <w:t xml:space="preserve">Telephone: </w:t>
      </w:r>
      <w:r w:rsidR="005314E1">
        <w:t>(Work</w:t>
      </w:r>
      <w:proofErr w:type="gramStart"/>
      <w:r w:rsidR="005314E1">
        <w:t xml:space="preserve">)  </w:t>
      </w:r>
      <w:r w:rsidR="00E67173" w:rsidRPr="00E67173">
        <w:t>35678625</w:t>
      </w:r>
      <w:proofErr w:type="gramEnd"/>
    </w:p>
    <w:p w:rsidR="005314E1" w:rsidRDefault="009A000C" w:rsidP="006F15E6">
      <w:r>
        <w:tab/>
        <w:t xml:space="preserve">       </w:t>
      </w:r>
      <w:r w:rsidR="005314E1">
        <w:t xml:space="preserve">(Mobile)   </w:t>
      </w:r>
      <w:r w:rsidR="006F15E6">
        <w:t>01285434370</w:t>
      </w:r>
    </w:p>
    <w:p w:rsidR="005314E1" w:rsidRDefault="005314E1" w:rsidP="001526EF">
      <w:r>
        <w:t>Fax:</w:t>
      </w:r>
      <w:r>
        <w:tab/>
      </w:r>
      <w:r>
        <w:tab/>
      </w:r>
      <w:r>
        <w:tab/>
      </w:r>
      <w:r>
        <w:tab/>
      </w:r>
    </w:p>
    <w:p w:rsidR="005314E1" w:rsidRDefault="005314E1"/>
    <w:p w:rsidR="008F3984" w:rsidRDefault="005314E1" w:rsidP="006F15E6">
      <w:r>
        <w:t>E-Mail:</w:t>
      </w:r>
      <w:r w:rsidR="00CD39BF">
        <w:t xml:space="preserve"> </w:t>
      </w:r>
      <w:r w:rsidR="006F15E6">
        <w:t>mohamed_marghany@live.com</w:t>
      </w:r>
      <w:r>
        <w:tab/>
      </w:r>
      <w:r>
        <w:tab/>
      </w:r>
    </w:p>
    <w:p w:rsidR="005314E1" w:rsidRDefault="005314E1"/>
    <w:p w:rsidR="005314E1" w:rsidRDefault="005314E1" w:rsidP="006F15E6">
      <w:r>
        <w:t>Date of Birth:</w:t>
      </w:r>
      <w:r>
        <w:tab/>
      </w:r>
      <w:r w:rsidR="006F15E6">
        <w:t>4</w:t>
      </w:r>
      <w:r w:rsidR="000D20B3" w:rsidRPr="000D20B3">
        <w:rPr>
          <w:vertAlign w:val="superscript"/>
        </w:rPr>
        <w:t>th</w:t>
      </w:r>
      <w:r w:rsidR="000D20B3">
        <w:t xml:space="preserve"> </w:t>
      </w:r>
      <w:proofErr w:type="gramStart"/>
      <w:r w:rsidR="000D20B3">
        <w:t xml:space="preserve">of </w:t>
      </w:r>
      <w:r w:rsidR="00CD39BF">
        <w:t xml:space="preserve"> </w:t>
      </w:r>
      <w:r w:rsidR="006F15E6">
        <w:t>September</w:t>
      </w:r>
      <w:proofErr w:type="gramEnd"/>
      <w:r w:rsidR="00CD39BF">
        <w:t xml:space="preserve"> 19</w:t>
      </w:r>
      <w:r w:rsidR="006F15E6">
        <w:t>90</w:t>
      </w:r>
      <w:r>
        <w:tab/>
      </w:r>
    </w:p>
    <w:p w:rsidR="005314E1" w:rsidRDefault="005314E1"/>
    <w:p w:rsidR="005314E1" w:rsidRDefault="005314E1" w:rsidP="001526EF">
      <w:r>
        <w:t>Nationality:</w:t>
      </w:r>
      <w:r w:rsidR="00D70FAB">
        <w:tab/>
      </w:r>
      <w:r w:rsidR="00CD39BF">
        <w:t>Egyptian</w:t>
      </w:r>
      <w:r>
        <w:tab/>
      </w:r>
      <w:r>
        <w:tab/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5314E1" w:rsidRDefault="00CD39BF" w:rsidP="00A34068">
      <w:pPr>
        <w:ind w:left="360"/>
      </w:pPr>
      <w:r>
        <w:t>B. Sc. i</w:t>
      </w:r>
      <w:r w:rsidR="005314E1">
        <w:rPr>
          <w:rFonts w:cs="Symbol"/>
          <w:szCs w:val="26"/>
        </w:rPr>
        <w:t>n</w:t>
      </w:r>
      <w:r w:rsidR="006F15E6">
        <w:t xml:space="preserve"> Chemical Engineering</w:t>
      </w:r>
    </w:p>
    <w:p w:rsidR="005314E1" w:rsidRPr="00CD39BF" w:rsidRDefault="005314E1" w:rsidP="00CD39BF">
      <w:pPr>
        <w:rPr>
          <w:rFonts w:cs="Symbol"/>
          <w:szCs w:val="26"/>
        </w:rPr>
      </w:pPr>
    </w:p>
    <w:p w:rsidR="005314E1" w:rsidRDefault="005314E1">
      <w:pPr>
        <w:pStyle w:val="Heading4"/>
      </w:pPr>
      <w:r>
        <w:t xml:space="preserve">PROFESSIONAL EXPERIENCE </w:t>
      </w:r>
    </w:p>
    <w:p w:rsidR="001526EF" w:rsidRDefault="00CD39BF" w:rsidP="006F15E6">
      <w:pPr>
        <w:pStyle w:val="Heading5"/>
        <w:numPr>
          <w:ilvl w:val="0"/>
          <w:numId w:val="17"/>
        </w:numPr>
        <w:spacing w:line="276" w:lineRule="auto"/>
        <w:rPr>
          <w:b w:val="0"/>
          <w:bCs w:val="0"/>
          <w:sz w:val="24"/>
        </w:rPr>
      </w:pPr>
      <w:r w:rsidRPr="00CD39BF">
        <w:rPr>
          <w:b w:val="0"/>
          <w:bCs w:val="0"/>
          <w:sz w:val="24"/>
        </w:rPr>
        <w:t>Cairo University, Faculty of Engin</w:t>
      </w:r>
      <w:r>
        <w:rPr>
          <w:b w:val="0"/>
          <w:bCs w:val="0"/>
          <w:sz w:val="24"/>
        </w:rPr>
        <w:t>eering,</w:t>
      </w:r>
      <w:r w:rsidR="00D70FAB">
        <w:rPr>
          <w:b w:val="0"/>
          <w:bCs w:val="0"/>
          <w:sz w:val="24"/>
          <w:u w:val="none"/>
        </w:rPr>
        <w:tab/>
      </w:r>
      <w:r w:rsidRPr="00CD39BF">
        <w:rPr>
          <w:b w:val="0"/>
          <w:bCs w:val="0"/>
          <w:sz w:val="24"/>
          <w:u w:val="none"/>
        </w:rPr>
        <w:t>Teaching Assistant,</w:t>
      </w:r>
      <w:r w:rsidR="00D70FAB">
        <w:rPr>
          <w:b w:val="0"/>
          <w:bCs w:val="0"/>
          <w:sz w:val="24"/>
          <w:u w:val="none"/>
        </w:rPr>
        <w:tab/>
      </w:r>
      <w:r w:rsidRPr="00CD39BF">
        <w:rPr>
          <w:b w:val="0"/>
          <w:bCs w:val="0"/>
          <w:sz w:val="24"/>
          <w:u w:val="none"/>
        </w:rPr>
        <w:t xml:space="preserve"> 201</w:t>
      </w:r>
      <w:r w:rsidR="006F15E6">
        <w:rPr>
          <w:b w:val="0"/>
          <w:bCs w:val="0"/>
          <w:sz w:val="24"/>
          <w:u w:val="none"/>
        </w:rPr>
        <w:t>2</w:t>
      </w:r>
      <w:r w:rsidRPr="00CD39BF">
        <w:rPr>
          <w:b w:val="0"/>
          <w:bCs w:val="0"/>
          <w:sz w:val="24"/>
          <w:u w:val="none"/>
        </w:rPr>
        <w:t>-</w:t>
      </w:r>
    </w:p>
    <w:p w:rsidR="00CD39BF" w:rsidRDefault="00CD39BF" w:rsidP="006F15E6">
      <w:pPr>
        <w:pStyle w:val="ListParagraph"/>
        <w:numPr>
          <w:ilvl w:val="0"/>
          <w:numId w:val="17"/>
        </w:numPr>
        <w:spacing w:line="276" w:lineRule="auto"/>
      </w:pPr>
      <w:r w:rsidRPr="00CD39BF">
        <w:rPr>
          <w:u w:val="single"/>
        </w:rPr>
        <w:t>Petroleum and Petrochemical Engineering Program, Credit Hours System, Faculty of Engineering-Cairo University</w:t>
      </w:r>
      <w:r>
        <w:t xml:space="preserve">, </w:t>
      </w:r>
      <w:r w:rsidR="00D70FAB">
        <w:tab/>
      </w:r>
      <w:r w:rsidRPr="00CD39BF">
        <w:t>Teaching Assistant</w:t>
      </w:r>
      <w:r w:rsidR="00D70FAB">
        <w:t>,</w:t>
      </w:r>
      <w:r w:rsidR="00D70FAB">
        <w:tab/>
      </w:r>
      <w:r>
        <w:t>201</w:t>
      </w:r>
      <w:r w:rsidR="006F15E6">
        <w:t>2</w:t>
      </w:r>
      <w:r>
        <w:t>-</w:t>
      </w:r>
      <w:r w:rsidR="000D20B3">
        <w:t>2013</w:t>
      </w:r>
    </w:p>
    <w:p w:rsidR="006F15E6" w:rsidRDefault="006F15E6">
      <w:pPr>
        <w:pStyle w:val="Heading5"/>
      </w:pPr>
    </w:p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Pr="00CD39BF" w:rsidRDefault="005314E1" w:rsidP="00CD39BF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CD39BF" w:rsidRDefault="006D5572" w:rsidP="00A43EF1">
      <w:pPr>
        <w:pStyle w:val="ListParagraph"/>
        <w:numPr>
          <w:ilvl w:val="0"/>
          <w:numId w:val="20"/>
        </w:numPr>
      </w:pPr>
      <w:r w:rsidRPr="006D5572">
        <w:t>Mass Transfer and Separation Processes</w:t>
      </w:r>
    </w:p>
    <w:p w:rsidR="00CD39BF" w:rsidRDefault="006F15E6" w:rsidP="00A43EF1">
      <w:pPr>
        <w:pStyle w:val="ListParagraph"/>
        <w:numPr>
          <w:ilvl w:val="0"/>
          <w:numId w:val="20"/>
        </w:numPr>
      </w:pPr>
      <w:r>
        <w:t>Momentum Transfer</w:t>
      </w:r>
      <w:r w:rsidR="00CD39BF">
        <w:t xml:space="preserve"> </w:t>
      </w:r>
    </w:p>
    <w:p w:rsidR="00CD39BF" w:rsidRDefault="006F15E6" w:rsidP="00A43EF1">
      <w:pPr>
        <w:pStyle w:val="ListParagraph"/>
        <w:numPr>
          <w:ilvl w:val="0"/>
          <w:numId w:val="20"/>
        </w:numPr>
      </w:pPr>
      <w:r>
        <w:t>Advanced Separation Processes</w:t>
      </w:r>
    </w:p>
    <w:p w:rsidR="006D5572" w:rsidRDefault="006D5572" w:rsidP="00A43EF1">
      <w:pPr>
        <w:pStyle w:val="ListParagraph"/>
        <w:numPr>
          <w:ilvl w:val="0"/>
          <w:numId w:val="20"/>
        </w:numPr>
      </w:pPr>
      <w:r>
        <w:t xml:space="preserve">Multi-Course Project </w:t>
      </w:r>
    </w:p>
    <w:p w:rsidR="005314E1" w:rsidRDefault="00CD39BF" w:rsidP="00A43EF1">
      <w:pPr>
        <w:pStyle w:val="ListParagraph"/>
        <w:numPr>
          <w:ilvl w:val="0"/>
          <w:numId w:val="20"/>
        </w:numPr>
      </w:pPr>
      <w:r>
        <w:t xml:space="preserve">Chemical Engineering Lab </w:t>
      </w:r>
    </w:p>
    <w:p w:rsidR="00CD39BF" w:rsidRDefault="006F15E6" w:rsidP="006F15E6">
      <w:pPr>
        <w:pStyle w:val="ListParagraph"/>
        <w:numPr>
          <w:ilvl w:val="0"/>
          <w:numId w:val="20"/>
        </w:numPr>
      </w:pPr>
      <w:r>
        <w:t>Ino</w:t>
      </w:r>
      <w:r w:rsidR="00CD39BF">
        <w:t xml:space="preserve">rganic </w:t>
      </w:r>
      <w:r>
        <w:t xml:space="preserve">and Analytical </w:t>
      </w:r>
      <w:r w:rsidR="00CD39BF">
        <w:t>Chemistry Lab</w:t>
      </w:r>
    </w:p>
    <w:p w:rsidR="00D70FAB" w:rsidRDefault="00D70FAB" w:rsidP="006F15E6">
      <w:pPr>
        <w:pStyle w:val="ListParagraph"/>
      </w:pPr>
    </w:p>
    <w:p w:rsidR="006F15E6" w:rsidRPr="00CD39BF" w:rsidRDefault="006F15E6" w:rsidP="006F15E6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Postgraduate Courses</w:t>
      </w:r>
    </w:p>
    <w:p w:rsidR="006F15E6" w:rsidRDefault="006F15E6" w:rsidP="006F15E6">
      <w:pPr>
        <w:pStyle w:val="ListParagraph"/>
        <w:numPr>
          <w:ilvl w:val="0"/>
          <w:numId w:val="20"/>
        </w:numPr>
      </w:pPr>
      <w:r>
        <w:t>Transport Phenomena</w:t>
      </w:r>
    </w:p>
    <w:p w:rsidR="00C976C4" w:rsidRDefault="00C976C4">
      <w:pPr>
        <w:rPr>
          <w:b/>
          <w:bCs/>
          <w:sz w:val="28"/>
          <w:szCs w:val="28"/>
          <w:u w:val="single"/>
        </w:rPr>
      </w:pPr>
    </w:p>
    <w:p w:rsidR="005314E1" w:rsidRPr="00DC6473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lastRenderedPageBreak/>
        <w:t>Area of Research:</w:t>
      </w:r>
    </w:p>
    <w:p w:rsidR="00A43EF1" w:rsidRPr="00A43EF1" w:rsidRDefault="00C976C4" w:rsidP="00A34068">
      <w:pPr>
        <w:pStyle w:val="ListParagraph"/>
        <w:numPr>
          <w:ilvl w:val="0"/>
          <w:numId w:val="19"/>
        </w:numPr>
      </w:pPr>
      <w:r>
        <w:t xml:space="preserve">Process </w:t>
      </w:r>
      <w:r w:rsidR="00A34068">
        <w:t>M</w:t>
      </w:r>
      <w:r>
        <w:t xml:space="preserve">odeling and </w:t>
      </w:r>
      <w:r w:rsidR="00A34068">
        <w:t>S</w:t>
      </w:r>
      <w:r>
        <w:t>imulation</w:t>
      </w:r>
    </w:p>
    <w:p w:rsidR="00A34068" w:rsidRDefault="00A34068" w:rsidP="00A34068">
      <w:pPr>
        <w:pStyle w:val="ListParagraph"/>
        <w:numPr>
          <w:ilvl w:val="0"/>
          <w:numId w:val="19"/>
        </w:numPr>
      </w:pPr>
      <w:r>
        <w:t>Transport Phenomena</w:t>
      </w:r>
    </w:p>
    <w:sectPr w:rsidR="00A34068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E8C3F20"/>
    <w:multiLevelType w:val="hybridMultilevel"/>
    <w:tmpl w:val="EEB05782"/>
    <w:lvl w:ilvl="0" w:tplc="C2B67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6E0F03"/>
    <w:multiLevelType w:val="hybridMultilevel"/>
    <w:tmpl w:val="18888848"/>
    <w:lvl w:ilvl="0" w:tplc="59A0C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928F8"/>
    <w:multiLevelType w:val="hybridMultilevel"/>
    <w:tmpl w:val="F260E7D0"/>
    <w:lvl w:ilvl="0" w:tplc="C2B67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2B2422F"/>
    <w:multiLevelType w:val="hybridMultilevel"/>
    <w:tmpl w:val="F586DC2E"/>
    <w:lvl w:ilvl="0" w:tplc="C2B67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EE95C44"/>
    <w:multiLevelType w:val="hybridMultilevel"/>
    <w:tmpl w:val="EF9CF62E"/>
    <w:lvl w:ilvl="0" w:tplc="C2B67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9B34127"/>
    <w:multiLevelType w:val="hybridMultilevel"/>
    <w:tmpl w:val="08A0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"/>
  </w:num>
  <w:num w:numId="5">
    <w:abstractNumId w:val="14"/>
  </w:num>
  <w:num w:numId="6">
    <w:abstractNumId w:val="8"/>
  </w:num>
  <w:num w:numId="7">
    <w:abstractNumId w:val="16"/>
  </w:num>
  <w:num w:numId="8">
    <w:abstractNumId w:val="18"/>
  </w:num>
  <w:num w:numId="9">
    <w:abstractNumId w:val="19"/>
  </w:num>
  <w:num w:numId="10">
    <w:abstractNumId w:val="0"/>
  </w:num>
  <w:num w:numId="11">
    <w:abstractNumId w:val="21"/>
  </w:num>
  <w:num w:numId="12">
    <w:abstractNumId w:val="5"/>
  </w:num>
  <w:num w:numId="13">
    <w:abstractNumId w:val="7"/>
  </w:num>
  <w:num w:numId="14">
    <w:abstractNumId w:val="4"/>
  </w:num>
  <w:num w:numId="15">
    <w:abstractNumId w:val="12"/>
  </w:num>
  <w:num w:numId="16">
    <w:abstractNumId w:val="13"/>
  </w:num>
  <w:num w:numId="17">
    <w:abstractNumId w:val="20"/>
  </w:num>
  <w:num w:numId="18">
    <w:abstractNumId w:val="6"/>
  </w:num>
  <w:num w:numId="19">
    <w:abstractNumId w:val="3"/>
  </w:num>
  <w:num w:numId="20">
    <w:abstractNumId w:val="17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C72D2"/>
    <w:rsid w:val="000D20B3"/>
    <w:rsid w:val="001526EF"/>
    <w:rsid w:val="001C4268"/>
    <w:rsid w:val="001E172D"/>
    <w:rsid w:val="00233C72"/>
    <w:rsid w:val="003A5AEA"/>
    <w:rsid w:val="003E4134"/>
    <w:rsid w:val="003F41E0"/>
    <w:rsid w:val="00441A00"/>
    <w:rsid w:val="00477141"/>
    <w:rsid w:val="004B4BD3"/>
    <w:rsid w:val="005314E1"/>
    <w:rsid w:val="00623EE6"/>
    <w:rsid w:val="0063163A"/>
    <w:rsid w:val="006D5572"/>
    <w:rsid w:val="006E6BC1"/>
    <w:rsid w:val="006F15E6"/>
    <w:rsid w:val="007538ED"/>
    <w:rsid w:val="007B6E06"/>
    <w:rsid w:val="00817837"/>
    <w:rsid w:val="008B556F"/>
    <w:rsid w:val="008C32EE"/>
    <w:rsid w:val="008D6D56"/>
    <w:rsid w:val="008F3984"/>
    <w:rsid w:val="00965D38"/>
    <w:rsid w:val="009870D8"/>
    <w:rsid w:val="009A000C"/>
    <w:rsid w:val="009D7113"/>
    <w:rsid w:val="00A310E3"/>
    <w:rsid w:val="00A34068"/>
    <w:rsid w:val="00A43EF1"/>
    <w:rsid w:val="00B01699"/>
    <w:rsid w:val="00C11CEF"/>
    <w:rsid w:val="00C56C59"/>
    <w:rsid w:val="00C71BF9"/>
    <w:rsid w:val="00C976C4"/>
    <w:rsid w:val="00CD39BF"/>
    <w:rsid w:val="00D170F5"/>
    <w:rsid w:val="00D70FAB"/>
    <w:rsid w:val="00DC6473"/>
    <w:rsid w:val="00E17059"/>
    <w:rsid w:val="00E26B32"/>
    <w:rsid w:val="00E67173"/>
    <w:rsid w:val="00ED6B87"/>
    <w:rsid w:val="00EE2164"/>
    <w:rsid w:val="00F06C08"/>
    <w:rsid w:val="00F63784"/>
    <w:rsid w:val="00F63BFC"/>
    <w:rsid w:val="00FB5BDE"/>
    <w:rsid w:val="00FD77DF"/>
    <w:rsid w:val="00FE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>Hewlett-Packard</Company>
  <LinksUpToDate>false</LinksUpToDate>
  <CharactersWithSpaces>1037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2015-02-09T17:11:00Z</dcterms:created>
  <dcterms:modified xsi:type="dcterms:W3CDTF">2015-02-09T17:11:00Z</dcterms:modified>
</cp:coreProperties>
</file>