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E1" w:rsidRDefault="005314E1">
      <w:pPr>
        <w:pStyle w:val="Title"/>
      </w:pPr>
      <w:bookmarkStart w:id="0" w:name="_GoBack"/>
      <w:bookmarkEnd w:id="0"/>
      <w:r>
        <w:t>CURRICLUM VITA</w:t>
      </w:r>
    </w:p>
    <w:p w:rsidR="005314E1" w:rsidRDefault="000A73ED">
      <w:pPr>
        <w:jc w:val="center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D24A4B" wp14:editId="3D78D75E">
            <wp:simplePos x="0" y="0"/>
            <wp:positionH relativeFrom="column">
              <wp:posOffset>4685665</wp:posOffset>
            </wp:positionH>
            <wp:positionV relativeFrom="paragraph">
              <wp:posOffset>100330</wp:posOffset>
            </wp:positionV>
            <wp:extent cx="1207135" cy="1703705"/>
            <wp:effectExtent l="0" t="0" r="0" b="0"/>
            <wp:wrapSquare wrapText="bothSides"/>
            <wp:docPr id="1" name="Picture 1" descr="Description: 527923_10151015581903037_98454431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527923_10151015581903037_984544316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4E1" w:rsidRDefault="005314E1">
      <w:pPr>
        <w:rPr>
          <w:b/>
          <w:bCs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pStyle w:val="Heading2"/>
      </w:pPr>
      <w:r>
        <w:t>PERSONAL DATA</w:t>
      </w:r>
    </w:p>
    <w:p w:rsidR="005314E1" w:rsidRDefault="005314E1"/>
    <w:p w:rsidR="005314E1" w:rsidRDefault="005314E1" w:rsidP="001526EF">
      <w:r>
        <w:t>Name:</w:t>
      </w:r>
      <w:r>
        <w:tab/>
      </w:r>
      <w:proofErr w:type="spellStart"/>
      <w:r w:rsidR="00BC751C">
        <w:t>Noura</w:t>
      </w:r>
      <w:proofErr w:type="spellEnd"/>
      <w:r w:rsidR="00BC751C">
        <w:t xml:space="preserve"> </w:t>
      </w:r>
      <w:proofErr w:type="spellStart"/>
      <w:r w:rsidR="00BC751C">
        <w:t>Fathy</w:t>
      </w:r>
      <w:proofErr w:type="spellEnd"/>
      <w:r w:rsidR="00BC751C">
        <w:t xml:space="preserve"> </w:t>
      </w:r>
      <w:proofErr w:type="spellStart"/>
      <w:r w:rsidR="00BC751C">
        <w:t>Abd</w:t>
      </w:r>
      <w:proofErr w:type="spellEnd"/>
      <w:r w:rsidR="00BC751C">
        <w:t xml:space="preserve"> El Salam</w:t>
      </w:r>
      <w:r>
        <w:tab/>
      </w:r>
      <w:r>
        <w:tab/>
      </w:r>
      <w:r>
        <w:tab/>
      </w:r>
    </w:p>
    <w:p w:rsidR="005314E1" w:rsidRDefault="005314E1"/>
    <w:p w:rsidR="005314E1" w:rsidRDefault="005314E1" w:rsidP="003826C4">
      <w:r>
        <w:t>Present Position:</w:t>
      </w:r>
      <w:r w:rsidR="00BC751C">
        <w:t xml:space="preserve"> </w:t>
      </w:r>
      <w:r>
        <w:tab/>
      </w:r>
      <w:r w:rsidR="003826C4">
        <w:t xml:space="preserve">Lecturer </w:t>
      </w:r>
      <w:r w:rsidR="003826C4" w:rsidRPr="003826C4">
        <w:t>in the Chemical Engineering Department</w:t>
      </w:r>
      <w:r>
        <w:tab/>
      </w:r>
    </w:p>
    <w:p w:rsidR="005314E1" w:rsidRDefault="005314E1"/>
    <w:p w:rsidR="005314E1" w:rsidRDefault="005314E1" w:rsidP="00BC751C">
      <w:r>
        <w:t>Affiliation:</w:t>
      </w:r>
      <w:r>
        <w:tab/>
      </w:r>
      <w:r w:rsidR="003826C4">
        <w:t xml:space="preserve">faculty of engineering, Cairo University </w:t>
      </w:r>
      <w:r>
        <w:tab/>
      </w:r>
      <w:r>
        <w:tab/>
      </w:r>
    </w:p>
    <w:p w:rsidR="005314E1" w:rsidRDefault="005314E1"/>
    <w:p w:rsidR="005314E1" w:rsidRDefault="005314E1" w:rsidP="001526EF">
      <w:r>
        <w:t>Field of Specialization:</w:t>
      </w:r>
      <w:r w:rsidR="00BC751C">
        <w:t xml:space="preserve"> </w:t>
      </w:r>
      <w:r>
        <w:tab/>
      </w:r>
      <w:r w:rsidR="00BC751C">
        <w:t xml:space="preserve">chemical engineering </w:t>
      </w:r>
      <w:r>
        <w:t xml:space="preserve"> </w:t>
      </w:r>
    </w:p>
    <w:p w:rsidR="005314E1" w:rsidRDefault="005314E1"/>
    <w:p w:rsidR="005314E1" w:rsidRDefault="005314E1" w:rsidP="000A73ED">
      <w:r>
        <w:t>Telephone:</w:t>
      </w:r>
      <w:r w:rsidR="000A73ED">
        <w:tab/>
      </w:r>
      <w:r>
        <w:tab/>
        <w:t xml:space="preserve">(Home) </w:t>
      </w:r>
      <w:r w:rsidR="000A73ED">
        <w:t>0244694876</w:t>
      </w:r>
      <w:r>
        <w:t xml:space="preserve"> </w:t>
      </w:r>
      <w:r w:rsidR="00D170F5">
        <w:tab/>
      </w:r>
      <w:r w:rsidR="001526EF">
        <w:tab/>
      </w:r>
      <w:r>
        <w:t xml:space="preserve">(Mobile)   </w:t>
      </w:r>
      <w:r w:rsidR="00BC751C">
        <w:t>01012214655</w:t>
      </w:r>
    </w:p>
    <w:p w:rsidR="005314E1" w:rsidRDefault="005314E1" w:rsidP="001526EF">
      <w:r>
        <w:tab/>
      </w:r>
      <w:r>
        <w:tab/>
      </w:r>
      <w:r>
        <w:tab/>
      </w:r>
    </w:p>
    <w:p w:rsidR="005314E1" w:rsidRDefault="005314E1"/>
    <w:p w:rsidR="008F3984" w:rsidRDefault="005314E1" w:rsidP="001526EF">
      <w:r>
        <w:t>E-Mail:</w:t>
      </w:r>
      <w:r w:rsidR="00BC751C">
        <w:t xml:space="preserve"> nourafathy_1983@hotmail</w:t>
      </w:r>
      <w:r>
        <w:tab/>
      </w:r>
      <w:r>
        <w:tab/>
      </w:r>
      <w:r>
        <w:tab/>
      </w:r>
    </w:p>
    <w:p w:rsidR="005314E1" w:rsidRDefault="005314E1"/>
    <w:p w:rsidR="005314E1" w:rsidRDefault="005314E1" w:rsidP="001526EF">
      <w:r>
        <w:t>Date of Birth:</w:t>
      </w:r>
      <w:r>
        <w:tab/>
      </w:r>
      <w:r>
        <w:tab/>
      </w:r>
      <w:r w:rsidR="00BC751C">
        <w:t>23/8/1983</w:t>
      </w:r>
      <w:r>
        <w:tab/>
      </w:r>
    </w:p>
    <w:p w:rsidR="005314E1" w:rsidRDefault="005314E1"/>
    <w:p w:rsidR="005314E1" w:rsidRDefault="005314E1" w:rsidP="001526EF">
      <w:r>
        <w:t>Nationality:</w:t>
      </w:r>
      <w:r w:rsidR="00BC751C">
        <w:t xml:space="preserve"> Egyptian </w:t>
      </w:r>
      <w:r>
        <w:tab/>
      </w:r>
      <w:r>
        <w:tab/>
      </w:r>
      <w:r>
        <w:tab/>
      </w:r>
    </w:p>
    <w:p w:rsidR="005314E1" w:rsidRDefault="005314E1"/>
    <w:p w:rsidR="005314E1" w:rsidRDefault="005314E1" w:rsidP="001526EF">
      <w:r>
        <w:tab/>
      </w:r>
      <w:r>
        <w:tab/>
      </w:r>
    </w:p>
    <w:p w:rsidR="005314E1" w:rsidRDefault="005314E1"/>
    <w:p w:rsidR="005314E1" w:rsidRDefault="005314E1" w:rsidP="00DC6473">
      <w:pPr>
        <w:pStyle w:val="Heading2"/>
      </w:pPr>
      <w:r>
        <w:t>ACADEMIC QUALIFICATIONS</w:t>
      </w:r>
    </w:p>
    <w:p w:rsidR="005314E1" w:rsidRDefault="005314E1"/>
    <w:p w:rsidR="005314E1" w:rsidRDefault="005314E1" w:rsidP="001526EF">
      <w:pPr>
        <w:numPr>
          <w:ilvl w:val="0"/>
          <w:numId w:val="4"/>
        </w:numPr>
      </w:pPr>
      <w:r>
        <w:t>B. Sc. I</w:t>
      </w:r>
      <w:r>
        <w:rPr>
          <w:rFonts w:cs="Symbol"/>
          <w:szCs w:val="26"/>
        </w:rPr>
        <w:t>n</w:t>
      </w:r>
      <w:r>
        <w:t>.</w:t>
      </w:r>
      <w:r w:rsidR="00BC751C">
        <w:t xml:space="preserve">  Chemical engineering </w:t>
      </w:r>
    </w:p>
    <w:p w:rsidR="005314E1" w:rsidRDefault="005314E1">
      <w:pPr>
        <w:rPr>
          <w:rFonts w:cs="Symbol"/>
          <w:szCs w:val="26"/>
        </w:rPr>
      </w:pPr>
    </w:p>
    <w:p w:rsidR="001526EF" w:rsidRDefault="005314E1" w:rsidP="001526EF">
      <w:pPr>
        <w:numPr>
          <w:ilvl w:val="0"/>
          <w:numId w:val="4"/>
        </w:numPr>
        <w:rPr>
          <w:rFonts w:cs="Symbol"/>
          <w:szCs w:val="26"/>
        </w:rPr>
      </w:pPr>
      <w:proofErr w:type="spellStart"/>
      <w:r>
        <w:t>M.Sc</w:t>
      </w:r>
      <w:proofErr w:type="spellEnd"/>
      <w:r>
        <w:rPr>
          <w:rFonts w:cs="Symbol"/>
          <w:szCs w:val="26"/>
        </w:rPr>
        <w:t xml:space="preserve"> in</w:t>
      </w:r>
      <w:r w:rsidR="00BC751C">
        <w:rPr>
          <w:rFonts w:cs="Symbol"/>
          <w:szCs w:val="26"/>
        </w:rPr>
        <w:t xml:space="preserve">   Nuclear engineering </w:t>
      </w:r>
    </w:p>
    <w:p w:rsidR="005314E1" w:rsidRDefault="005314E1">
      <w:pPr>
        <w:ind w:left="360"/>
        <w:rPr>
          <w:rFonts w:cs="Symbol"/>
          <w:szCs w:val="26"/>
        </w:rPr>
      </w:pPr>
      <w:r>
        <w:rPr>
          <w:rFonts w:cs="Symbol"/>
          <w:szCs w:val="26"/>
        </w:rPr>
        <w:t>.</w:t>
      </w:r>
    </w:p>
    <w:p w:rsidR="00BC751C" w:rsidRPr="00BC751C" w:rsidRDefault="005314E1" w:rsidP="00BC751C">
      <w:pPr>
        <w:ind w:left="240"/>
        <w:rPr>
          <w:rFonts w:cs="Symbol"/>
          <w:szCs w:val="26"/>
        </w:rPr>
      </w:pPr>
      <w:r>
        <w:rPr>
          <w:rFonts w:cs="Symbol"/>
          <w:szCs w:val="26"/>
        </w:rPr>
        <w:t xml:space="preserve">Thesis Title:  </w:t>
      </w:r>
      <w:r w:rsidR="00BC751C" w:rsidRPr="00BC751C">
        <w:rPr>
          <w:rFonts w:cs="Symbol"/>
          <w:szCs w:val="26"/>
        </w:rPr>
        <w:t>RISK BASED SITING FOR THE EGYPTIAN NUCLEAR POWER STATION</w:t>
      </w:r>
    </w:p>
    <w:p w:rsidR="005314E1" w:rsidRDefault="005314E1" w:rsidP="001526EF">
      <w:pPr>
        <w:ind w:left="240"/>
        <w:rPr>
          <w:rFonts w:cs="Symbol"/>
          <w:szCs w:val="26"/>
        </w:rPr>
      </w:pPr>
    </w:p>
    <w:p w:rsidR="005314E1" w:rsidRDefault="005314E1">
      <w:pPr>
        <w:rPr>
          <w:rFonts w:cs="Symbol"/>
          <w:szCs w:val="26"/>
        </w:rPr>
      </w:pPr>
      <w:r>
        <w:rPr>
          <w:rFonts w:cs="Symbol"/>
          <w:szCs w:val="26"/>
        </w:rPr>
        <w:t xml:space="preserve">    </w:t>
      </w:r>
    </w:p>
    <w:p w:rsidR="005314E1" w:rsidRDefault="005314E1" w:rsidP="001526EF">
      <w:pPr>
        <w:numPr>
          <w:ilvl w:val="0"/>
          <w:numId w:val="4"/>
        </w:numPr>
        <w:rPr>
          <w:rFonts w:cs="Symbol"/>
          <w:szCs w:val="26"/>
        </w:rPr>
      </w:pPr>
      <w:r>
        <w:rPr>
          <w:rFonts w:cs="Symbol"/>
          <w:szCs w:val="26"/>
        </w:rPr>
        <w:t>Ph.D. in.</w:t>
      </w:r>
      <w:r w:rsidR="00BC751C">
        <w:rPr>
          <w:rFonts w:cs="Symbol"/>
          <w:szCs w:val="26"/>
        </w:rPr>
        <w:t xml:space="preserve">  inorganic technology </w:t>
      </w:r>
    </w:p>
    <w:p w:rsidR="00BC751C" w:rsidRPr="00BC751C" w:rsidRDefault="005314E1" w:rsidP="00BC751C">
      <w:pPr>
        <w:ind w:left="360"/>
        <w:rPr>
          <w:rFonts w:cs="Symbol"/>
          <w:szCs w:val="26"/>
        </w:rPr>
      </w:pPr>
      <w:r>
        <w:rPr>
          <w:rFonts w:cs="Symbol"/>
          <w:szCs w:val="26"/>
        </w:rPr>
        <w:t xml:space="preserve">Thesis Title:  </w:t>
      </w:r>
      <w:r w:rsidR="00BC751C" w:rsidRPr="00BC751C">
        <w:rPr>
          <w:rFonts w:cs="Symbol"/>
          <w:szCs w:val="26"/>
        </w:rPr>
        <w:t>THE USE OF FACTORIAL DESIGN IN OPTIMIZING THE EXTRACTION OF ALUM FROM EGYPTIAN KAOLIN CLAY</w:t>
      </w:r>
    </w:p>
    <w:p w:rsidR="005314E1" w:rsidRDefault="005314E1" w:rsidP="00BC751C">
      <w:pPr>
        <w:ind w:left="360"/>
        <w:rPr>
          <w:rFonts w:cs="Symbol"/>
          <w:szCs w:val="26"/>
        </w:rPr>
      </w:pPr>
    </w:p>
    <w:p w:rsidR="005314E1" w:rsidRDefault="005314E1">
      <w:pPr>
        <w:pStyle w:val="Heading4"/>
      </w:pPr>
    </w:p>
    <w:p w:rsidR="005314E1" w:rsidRDefault="005314E1">
      <w:pPr>
        <w:pStyle w:val="Heading4"/>
      </w:pPr>
      <w:r>
        <w:t xml:space="preserve">PROFESSIONAL EXPERIENCE </w:t>
      </w:r>
    </w:p>
    <w:p w:rsidR="005314E1" w:rsidRDefault="005314E1">
      <w:pPr>
        <w:rPr>
          <w:u w:val="single"/>
        </w:rPr>
      </w:pPr>
      <w:r>
        <w:rPr>
          <w:u w:val="single"/>
        </w:rPr>
        <w:t>Name of Employer</w:t>
      </w:r>
      <w:r>
        <w:tab/>
      </w:r>
      <w:r>
        <w:tab/>
      </w:r>
      <w:r>
        <w:rPr>
          <w:u w:val="single"/>
        </w:rPr>
        <w:t>Duration</w:t>
      </w:r>
      <w:r>
        <w:tab/>
      </w:r>
      <w:r>
        <w:tab/>
      </w:r>
      <w:r>
        <w:rPr>
          <w:u w:val="single"/>
        </w:rPr>
        <w:t>Position Held</w:t>
      </w:r>
    </w:p>
    <w:p w:rsidR="001526EF" w:rsidRDefault="001526EF">
      <w:pPr>
        <w:pStyle w:val="Heading5"/>
      </w:pPr>
    </w:p>
    <w:p w:rsidR="005314E1" w:rsidRDefault="005314E1">
      <w:pPr>
        <w:pStyle w:val="Heading5"/>
      </w:pPr>
      <w:proofErr w:type="spellStart"/>
      <w:r>
        <w:t>M.Sc</w:t>
      </w:r>
      <w:proofErr w:type="spellEnd"/>
      <w:r>
        <w:t xml:space="preserve"> and PH.D SUPERVISED</w:t>
      </w:r>
      <w:r>
        <w:br/>
      </w:r>
    </w:p>
    <w:p w:rsidR="005314E1" w:rsidRDefault="001526EF" w:rsidP="001526EF">
      <w:pPr>
        <w:pStyle w:val="Heading5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…</w:t>
      </w:r>
      <w:r w:rsidR="005314E1">
        <w:rPr>
          <w:b w:val="0"/>
          <w:bCs w:val="0"/>
          <w:sz w:val="24"/>
          <w:u w:val="none"/>
        </w:rPr>
        <w:t xml:space="preserve"> </w:t>
      </w:r>
      <w:proofErr w:type="gramStart"/>
      <w:r w:rsidR="005314E1">
        <w:rPr>
          <w:b w:val="0"/>
          <w:bCs w:val="0"/>
          <w:sz w:val="24"/>
          <w:u w:val="none"/>
        </w:rPr>
        <w:t>awarded</w:t>
      </w:r>
      <w:proofErr w:type="gramEnd"/>
      <w:r w:rsidR="005314E1">
        <w:rPr>
          <w:b w:val="0"/>
          <w:bCs w:val="0"/>
          <w:sz w:val="24"/>
          <w:u w:val="none"/>
        </w:rPr>
        <w:t xml:space="preserve"> M.</w:t>
      </w:r>
      <w:r w:rsidR="00E26B32">
        <w:rPr>
          <w:b w:val="0"/>
          <w:bCs w:val="0"/>
          <w:sz w:val="24"/>
          <w:u w:val="none"/>
        </w:rPr>
        <w:t xml:space="preserve"> </w:t>
      </w:r>
      <w:r w:rsidR="005314E1">
        <w:rPr>
          <w:b w:val="0"/>
          <w:bCs w:val="0"/>
          <w:sz w:val="24"/>
          <w:u w:val="none"/>
        </w:rPr>
        <w:t xml:space="preserve">Sc and </w:t>
      </w:r>
      <w:r>
        <w:rPr>
          <w:b w:val="0"/>
          <w:bCs w:val="0"/>
          <w:sz w:val="24"/>
          <w:u w:val="none"/>
        </w:rPr>
        <w:t>…</w:t>
      </w:r>
      <w:r w:rsidR="005314E1">
        <w:rPr>
          <w:b w:val="0"/>
          <w:bCs w:val="0"/>
          <w:sz w:val="24"/>
          <w:u w:val="none"/>
        </w:rPr>
        <w:t xml:space="preserve"> Ph.</w:t>
      </w:r>
      <w:r w:rsidR="00E26B32">
        <w:rPr>
          <w:b w:val="0"/>
          <w:bCs w:val="0"/>
          <w:sz w:val="24"/>
          <w:u w:val="none"/>
        </w:rPr>
        <w:t xml:space="preserve"> </w:t>
      </w:r>
      <w:r w:rsidR="005314E1">
        <w:rPr>
          <w:b w:val="0"/>
          <w:bCs w:val="0"/>
          <w:sz w:val="24"/>
          <w:u w:val="none"/>
        </w:rPr>
        <w:t xml:space="preserve">D; </w:t>
      </w:r>
      <w:r>
        <w:rPr>
          <w:b w:val="0"/>
          <w:bCs w:val="0"/>
          <w:sz w:val="24"/>
          <w:u w:val="none"/>
        </w:rPr>
        <w:t>…</w:t>
      </w:r>
      <w:r w:rsidR="005314E1">
        <w:rPr>
          <w:b w:val="0"/>
          <w:bCs w:val="0"/>
          <w:sz w:val="24"/>
          <w:u w:val="none"/>
        </w:rPr>
        <w:t xml:space="preserve"> M.</w:t>
      </w:r>
      <w:r w:rsidR="00E26B32">
        <w:rPr>
          <w:b w:val="0"/>
          <w:bCs w:val="0"/>
          <w:sz w:val="24"/>
          <w:u w:val="none"/>
        </w:rPr>
        <w:t xml:space="preserve"> </w:t>
      </w:r>
      <w:r w:rsidR="005314E1">
        <w:rPr>
          <w:b w:val="0"/>
          <w:bCs w:val="0"/>
          <w:sz w:val="24"/>
          <w:u w:val="none"/>
        </w:rPr>
        <w:t xml:space="preserve">Sc and </w:t>
      </w:r>
      <w:r>
        <w:rPr>
          <w:b w:val="0"/>
          <w:bCs w:val="0"/>
          <w:sz w:val="24"/>
          <w:u w:val="none"/>
        </w:rPr>
        <w:t>…</w:t>
      </w:r>
      <w:r w:rsidR="005314E1">
        <w:rPr>
          <w:b w:val="0"/>
          <w:bCs w:val="0"/>
          <w:sz w:val="24"/>
          <w:u w:val="none"/>
        </w:rPr>
        <w:t xml:space="preserve"> Ph.</w:t>
      </w:r>
      <w:r w:rsidR="00E26B32">
        <w:rPr>
          <w:b w:val="0"/>
          <w:bCs w:val="0"/>
          <w:sz w:val="24"/>
          <w:u w:val="none"/>
        </w:rPr>
        <w:t xml:space="preserve"> </w:t>
      </w:r>
      <w:r w:rsidR="005314E1">
        <w:rPr>
          <w:b w:val="0"/>
          <w:bCs w:val="0"/>
          <w:sz w:val="24"/>
          <w:u w:val="none"/>
        </w:rPr>
        <w:t>D under supervision.</w:t>
      </w:r>
    </w:p>
    <w:p w:rsidR="001526EF" w:rsidRPr="001526EF" w:rsidRDefault="001526EF" w:rsidP="001526EF"/>
    <w:p w:rsidR="005314E1" w:rsidRDefault="005314E1"/>
    <w:p w:rsidR="005314E1" w:rsidRDefault="005314E1">
      <w:pPr>
        <w:pStyle w:val="Heading5"/>
      </w:pPr>
      <w:r>
        <w:lastRenderedPageBreak/>
        <w:t>TEACHING EXPERIENCE</w:t>
      </w:r>
    </w:p>
    <w:p w:rsidR="005314E1" w:rsidRDefault="005314E1">
      <w:pPr>
        <w:rPr>
          <w:rtl/>
        </w:rPr>
      </w:pPr>
    </w:p>
    <w:p w:rsidR="005314E1" w:rsidRDefault="005314E1">
      <w:pPr>
        <w:numPr>
          <w:ilvl w:val="0"/>
          <w:numId w:val="9"/>
        </w:numPr>
        <w:rPr>
          <w:rFonts w:cs="Symbol"/>
          <w:szCs w:val="28"/>
          <w:u w:val="single"/>
        </w:rPr>
      </w:pPr>
      <w:r>
        <w:rPr>
          <w:rFonts w:cs="Symbol"/>
          <w:szCs w:val="28"/>
          <w:u w:val="single"/>
        </w:rPr>
        <w:t>Undergraduate Courses</w:t>
      </w:r>
      <w:r w:rsidR="00BC751C">
        <w:rPr>
          <w:rFonts w:cs="Symbol"/>
          <w:szCs w:val="28"/>
          <w:u w:val="single"/>
        </w:rPr>
        <w:t xml:space="preserve">  </w:t>
      </w:r>
      <w:r w:rsidR="00BC751C">
        <w:rPr>
          <w:rFonts w:cs="Symbol"/>
          <w:szCs w:val="28"/>
        </w:rPr>
        <w:t>thermodynamics , physical chemistry, mechanical unit operations, inorganic technology</w:t>
      </w:r>
    </w:p>
    <w:p w:rsidR="001526EF" w:rsidRDefault="001526EF" w:rsidP="001526EF">
      <w:pPr>
        <w:ind w:left="360"/>
        <w:rPr>
          <w:u w:val="single"/>
        </w:rPr>
      </w:pPr>
    </w:p>
    <w:p w:rsidR="00BC751C" w:rsidRDefault="00BC751C" w:rsidP="00BC751C">
      <w:pPr>
        <w:rPr>
          <w:u w:val="single"/>
        </w:rPr>
      </w:pPr>
    </w:p>
    <w:p w:rsidR="005314E1" w:rsidRDefault="005314E1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Postgraduate Courses</w:t>
      </w:r>
    </w:p>
    <w:p w:rsidR="005314E1" w:rsidRDefault="005314E1"/>
    <w:p w:rsidR="001526EF" w:rsidRDefault="001526EF"/>
    <w:p w:rsidR="005314E1" w:rsidRDefault="005314E1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B.Sc. PROJECTS SUPERVISED</w:t>
      </w:r>
    </w:p>
    <w:p w:rsidR="005314E1" w:rsidRDefault="005314E1"/>
    <w:p w:rsidR="005314E1" w:rsidRDefault="005314E1">
      <w:pPr>
        <w:rPr>
          <w:rFonts w:cs="Symbol"/>
          <w:szCs w:val="28"/>
        </w:rPr>
      </w:pPr>
    </w:p>
    <w:p w:rsidR="00F06C08" w:rsidRPr="00F06C08" w:rsidRDefault="00FD77DF" w:rsidP="00FD77DF">
      <w:pPr>
        <w:rPr>
          <w:rFonts w:cs="Symbol"/>
          <w:b/>
          <w:bCs/>
          <w:sz w:val="28"/>
          <w:szCs w:val="28"/>
          <w:u w:val="single"/>
          <w:lang w:val="en-GB"/>
        </w:rPr>
      </w:pPr>
      <w:r>
        <w:rPr>
          <w:rFonts w:cs="Symbol"/>
          <w:b/>
          <w:bCs/>
          <w:sz w:val="28"/>
          <w:szCs w:val="28"/>
          <w:u w:val="single"/>
          <w:lang w:val="en-GB"/>
        </w:rPr>
        <w:t xml:space="preserve">Patents and Publications </w:t>
      </w:r>
    </w:p>
    <w:p w:rsidR="007C1CE7" w:rsidRPr="007C1CE7" w:rsidRDefault="007C1CE7" w:rsidP="007C1CE7">
      <w:pPr>
        <w:rPr>
          <w:rFonts w:asciiTheme="majorBidi" w:hAnsiTheme="majorBidi" w:cstheme="majorBidi"/>
          <w:sz w:val="26"/>
          <w:szCs w:val="26"/>
        </w:rPr>
      </w:pPr>
      <w:r w:rsidRPr="00ED00C7">
        <w:rPr>
          <w:rFonts w:asciiTheme="majorBidi" w:hAnsiTheme="majorBidi" w:cstheme="majorBidi"/>
          <w:sz w:val="26"/>
          <w:szCs w:val="26"/>
        </w:rPr>
        <w:t xml:space="preserve">N.F. ABDEL </w:t>
      </w:r>
      <w:proofErr w:type="gramStart"/>
      <w:r w:rsidRPr="00ED00C7">
        <w:rPr>
          <w:rFonts w:asciiTheme="majorBidi" w:hAnsiTheme="majorBidi" w:cstheme="majorBidi"/>
          <w:sz w:val="26"/>
          <w:szCs w:val="26"/>
        </w:rPr>
        <w:t>SALAM</w:t>
      </w:r>
      <w:r>
        <w:rPr>
          <w:rFonts w:asciiTheme="majorBidi" w:hAnsiTheme="majorBidi" w:cstheme="majorBidi"/>
          <w:sz w:val="26"/>
          <w:szCs w:val="26"/>
          <w:vertAlign w:val="superscript"/>
        </w:rPr>
        <w:t xml:space="preserve"> </w:t>
      </w:r>
      <w:r>
        <w:rPr>
          <w:rFonts w:asciiTheme="majorBidi" w:hAnsiTheme="majorBidi" w:cstheme="majorBidi"/>
          <w:b/>
          <w:bCs/>
          <w:sz w:val="26"/>
          <w:szCs w:val="26"/>
        </w:rPr>
        <w:t>,</w:t>
      </w:r>
      <w:r w:rsidRPr="00213F45">
        <w:rPr>
          <w:rFonts w:asciiTheme="majorBidi" w:hAnsiTheme="majorBidi" w:cstheme="majorBidi"/>
          <w:b/>
          <w:bCs/>
          <w:sz w:val="26"/>
          <w:szCs w:val="26"/>
        </w:rPr>
        <w:t>THE</w:t>
      </w:r>
      <w:proofErr w:type="gramEnd"/>
      <w:r w:rsidRPr="00213F45">
        <w:rPr>
          <w:rFonts w:asciiTheme="majorBidi" w:hAnsiTheme="majorBidi" w:cstheme="majorBidi"/>
          <w:b/>
          <w:bCs/>
          <w:sz w:val="26"/>
          <w:szCs w:val="26"/>
        </w:rPr>
        <w:t xml:space="preserve"> USE OF FACTORIAL DESIGN IN OPTIMIZING THE PRODUCTION OF ALUM FROM EGYPTIAN KAOLIN CLAY</w:t>
      </w:r>
      <w:r>
        <w:rPr>
          <w:rFonts w:asciiTheme="majorBidi" w:hAnsiTheme="majorBidi" w:cstheme="majorBidi"/>
          <w:b/>
          <w:bCs/>
          <w:sz w:val="26"/>
          <w:szCs w:val="26"/>
        </w:rPr>
        <w:t>, JEAS, Vol. 60, Issue 6, pages 601-616, December 2013</w:t>
      </w:r>
    </w:p>
    <w:p w:rsidR="005314E1" w:rsidRDefault="005314E1">
      <w:pPr>
        <w:rPr>
          <w:rFonts w:cs="Symbol"/>
          <w:szCs w:val="28"/>
        </w:rPr>
      </w:pPr>
    </w:p>
    <w:p w:rsidR="00F06C08" w:rsidRDefault="00F06C08" w:rsidP="001E172D">
      <w:pPr>
        <w:pStyle w:val="Heading6"/>
      </w:pPr>
    </w:p>
    <w:p w:rsidR="005314E1" w:rsidRDefault="005314E1" w:rsidP="001E172D">
      <w:pPr>
        <w:pStyle w:val="Heading6"/>
      </w:pPr>
      <w:r>
        <w:t>PROFESSIONAL ACTIVITIES</w:t>
      </w:r>
      <w:r w:rsidR="001E172D">
        <w:t xml:space="preserve"> </w:t>
      </w:r>
    </w:p>
    <w:p w:rsidR="005314E1" w:rsidRDefault="005314E1" w:rsidP="001526EF">
      <w:pPr>
        <w:rPr>
          <w:rFonts w:cs="Symbol"/>
          <w:szCs w:val="28"/>
        </w:rPr>
      </w:pPr>
      <w:r>
        <w:rPr>
          <w:rFonts w:cs="Symbol"/>
          <w:szCs w:val="28"/>
        </w:rPr>
        <w:t>.</w:t>
      </w:r>
    </w:p>
    <w:p w:rsidR="001E172D" w:rsidRDefault="001E172D" w:rsidP="001E172D">
      <w:pPr>
        <w:rPr>
          <w:rFonts w:cs="Symbol"/>
          <w:szCs w:val="28"/>
        </w:rPr>
      </w:pPr>
    </w:p>
    <w:p w:rsidR="001E172D" w:rsidRPr="001E172D" w:rsidRDefault="001E172D" w:rsidP="001E172D">
      <w:pPr>
        <w:rPr>
          <w:rFonts w:cs="Symbol"/>
          <w:b/>
          <w:bCs/>
          <w:sz w:val="28"/>
          <w:szCs w:val="28"/>
          <w:u w:val="single"/>
        </w:rPr>
      </w:pPr>
      <w:r>
        <w:rPr>
          <w:rFonts w:cs="Symbol"/>
          <w:b/>
          <w:bCs/>
          <w:sz w:val="28"/>
          <w:szCs w:val="28"/>
          <w:u w:val="single"/>
        </w:rPr>
        <w:t>AWARDS</w:t>
      </w:r>
    </w:p>
    <w:p w:rsidR="005314E1" w:rsidRDefault="005314E1">
      <w:pPr>
        <w:rPr>
          <w:b/>
          <w:bCs/>
          <w:u w:val="single"/>
        </w:rPr>
      </w:pPr>
    </w:p>
    <w:p w:rsidR="005314E1" w:rsidRPr="00DC6473" w:rsidRDefault="005314E1">
      <w:pPr>
        <w:rPr>
          <w:b/>
          <w:bCs/>
          <w:sz w:val="28"/>
          <w:szCs w:val="28"/>
          <w:u w:val="single"/>
        </w:rPr>
      </w:pPr>
      <w:r w:rsidRPr="00DC6473">
        <w:rPr>
          <w:b/>
          <w:bCs/>
          <w:sz w:val="28"/>
          <w:szCs w:val="28"/>
          <w:u w:val="single"/>
        </w:rPr>
        <w:t>Area of Research:</w:t>
      </w:r>
    </w:p>
    <w:p w:rsidR="005314E1" w:rsidRDefault="005314E1"/>
    <w:sectPr w:rsidR="005314E1" w:rsidSect="000C72D2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36"/>
    <w:multiLevelType w:val="singleLevel"/>
    <w:tmpl w:val="FB48C2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D037F"/>
    <w:multiLevelType w:val="singleLevel"/>
    <w:tmpl w:val="94AAD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445167"/>
    <w:multiLevelType w:val="singleLevel"/>
    <w:tmpl w:val="36FE0EF0"/>
    <w:lvl w:ilvl="0">
      <w:start w:val="3"/>
      <w:numFmt w:val="lowerLetter"/>
      <w:lvlText w:val="(%1) "/>
      <w:legacy w:legacy="1" w:legacySpace="0" w:legacyIndent="283"/>
      <w:lvlJc w:val="center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0357CC9"/>
    <w:multiLevelType w:val="singleLevel"/>
    <w:tmpl w:val="F2986670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8D5F36"/>
    <w:multiLevelType w:val="singleLevel"/>
    <w:tmpl w:val="B1522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EDE336B"/>
    <w:multiLevelType w:val="singleLevel"/>
    <w:tmpl w:val="9EEA0A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47E032B"/>
    <w:multiLevelType w:val="singleLevel"/>
    <w:tmpl w:val="60AE5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6871EB"/>
    <w:multiLevelType w:val="singleLevel"/>
    <w:tmpl w:val="42A4F3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9F04EF3"/>
    <w:multiLevelType w:val="singleLevel"/>
    <w:tmpl w:val="270425E6"/>
    <w:lvl w:ilvl="0">
      <w:start w:val="1"/>
      <w:numFmt w:val="lowerLetter"/>
      <w:lvlText w:val="(%1) "/>
      <w:legacy w:legacy="1" w:legacySpace="0" w:legacyIndent="283"/>
      <w:lvlJc w:val="center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4BDC709A"/>
    <w:multiLevelType w:val="singleLevel"/>
    <w:tmpl w:val="088E7B42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1A72AB3"/>
    <w:multiLevelType w:val="hybridMultilevel"/>
    <w:tmpl w:val="D8BC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BC6092"/>
    <w:multiLevelType w:val="singleLevel"/>
    <w:tmpl w:val="24A6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C365743"/>
    <w:multiLevelType w:val="singleLevel"/>
    <w:tmpl w:val="D78A7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4E1CFB"/>
    <w:multiLevelType w:val="singleLevel"/>
    <w:tmpl w:val="FAC4BF0C"/>
    <w:lvl w:ilvl="0">
      <w:start w:val="3"/>
      <w:numFmt w:val="ordin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9A05B57"/>
    <w:multiLevelType w:val="singleLevel"/>
    <w:tmpl w:val="C4069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D2B5ACF"/>
    <w:multiLevelType w:val="singleLevel"/>
    <w:tmpl w:val="DC404122"/>
    <w:lvl w:ilvl="0">
      <w:start w:val="8"/>
      <w:numFmt w:val="ordin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14"/>
  </w:num>
  <w:num w:numId="10">
    <w:abstractNumId w:val="0"/>
  </w:num>
  <w:num w:numId="11">
    <w:abstractNumId w:val="15"/>
  </w:num>
  <w:num w:numId="12">
    <w:abstractNumId w:val="4"/>
  </w:num>
  <w:num w:numId="13">
    <w:abstractNumId w:val="5"/>
  </w:num>
  <w:num w:numId="14">
    <w:abstractNumId w:val="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56"/>
    <w:rsid w:val="000508DA"/>
    <w:rsid w:val="000A73ED"/>
    <w:rsid w:val="000C72D2"/>
    <w:rsid w:val="001526EF"/>
    <w:rsid w:val="001C4268"/>
    <w:rsid w:val="001E172D"/>
    <w:rsid w:val="00233C72"/>
    <w:rsid w:val="003826C4"/>
    <w:rsid w:val="003F41E0"/>
    <w:rsid w:val="004B4BD3"/>
    <w:rsid w:val="005314E1"/>
    <w:rsid w:val="00623EE6"/>
    <w:rsid w:val="0063163A"/>
    <w:rsid w:val="007538ED"/>
    <w:rsid w:val="007C1CE7"/>
    <w:rsid w:val="00817837"/>
    <w:rsid w:val="008D6D56"/>
    <w:rsid w:val="008F3984"/>
    <w:rsid w:val="00965D38"/>
    <w:rsid w:val="009876CD"/>
    <w:rsid w:val="009D7113"/>
    <w:rsid w:val="00A310E3"/>
    <w:rsid w:val="00BC751C"/>
    <w:rsid w:val="00C11CEF"/>
    <w:rsid w:val="00C56C59"/>
    <w:rsid w:val="00C71BF9"/>
    <w:rsid w:val="00D170F5"/>
    <w:rsid w:val="00DC6473"/>
    <w:rsid w:val="00E17059"/>
    <w:rsid w:val="00E26B32"/>
    <w:rsid w:val="00EE2164"/>
    <w:rsid w:val="00F06C08"/>
    <w:rsid w:val="00F63784"/>
    <w:rsid w:val="00F63BFC"/>
    <w:rsid w:val="00FD77DF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mat\doc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doc22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 PROCESSING</vt:lpstr>
    </vt:vector>
  </TitlesOfParts>
  <Company/>
  <LinksUpToDate>false</LinksUpToDate>
  <CharactersWithSpaces>1304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mailto:hmourad.mourad@gmail.com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 PROCESSING</dc:title>
  <dc:creator>**</dc:creator>
  <cp:lastModifiedBy>fatma</cp:lastModifiedBy>
  <cp:revision>2</cp:revision>
  <cp:lastPrinted>2005-12-26T13:22:00Z</cp:lastPrinted>
  <dcterms:created xsi:type="dcterms:W3CDTF">2015-01-28T12:25:00Z</dcterms:created>
  <dcterms:modified xsi:type="dcterms:W3CDTF">2015-01-28T12:25:00Z</dcterms:modified>
</cp:coreProperties>
</file>