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1526EF">
      <w:r>
        <w:t>Name:</w:t>
      </w:r>
      <w:r>
        <w:tab/>
      </w:r>
      <w:r w:rsidR="00711488">
        <w:t>Nourhan Hisham Mohamed Rabea Khashaba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Present Position:</w:t>
      </w:r>
      <w:r w:rsidR="00711488">
        <w:t xml:space="preserve"> Teaching Assistance</w:t>
      </w:r>
      <w:r>
        <w:tab/>
      </w:r>
    </w:p>
    <w:p w:rsidR="005314E1" w:rsidRDefault="005314E1"/>
    <w:p w:rsidR="005314E1" w:rsidRDefault="005314E1" w:rsidP="00711488">
      <w:r>
        <w:t>Affiliation:</w:t>
      </w:r>
      <w:r w:rsidR="00711488">
        <w:t xml:space="preserve"> </w:t>
      </w:r>
      <w:r w:rsidR="00711488" w:rsidRPr="00711488">
        <w:t>Chemical Engineering Dept. Faculty of Engineering. Cairo University</w:t>
      </w:r>
      <w:r>
        <w:tab/>
      </w:r>
      <w:r>
        <w:tab/>
      </w:r>
    </w:p>
    <w:p w:rsidR="005314E1" w:rsidRDefault="005314E1" w:rsidP="001526EF">
      <w:r>
        <w:t>Field of Specialization:</w:t>
      </w:r>
      <w:r w:rsidR="00711488">
        <w:t xml:space="preserve"> Transport Phenomena</w:t>
      </w:r>
      <w:r>
        <w:tab/>
        <w:t xml:space="preserve"> </w:t>
      </w:r>
    </w:p>
    <w:p w:rsidR="005314E1" w:rsidRDefault="005314E1"/>
    <w:p w:rsidR="005314E1" w:rsidRDefault="005314E1" w:rsidP="001526EF">
      <w:r>
        <w:t>Telephone:</w:t>
      </w:r>
      <w:r>
        <w:tab/>
      </w:r>
      <w:r>
        <w:tab/>
      </w:r>
      <w:r>
        <w:tab/>
        <w:t>(Work)</w:t>
      </w:r>
      <w:r w:rsidR="00711488">
        <w:t xml:space="preserve"> </w:t>
      </w:r>
      <w:r w:rsidR="00A17579">
        <w:t xml:space="preserve">  </w:t>
      </w:r>
      <w:r w:rsidR="00711488" w:rsidRPr="00711488">
        <w:t>356</w:t>
      </w:r>
      <w:r w:rsidR="00711488">
        <w:t xml:space="preserve"> </w:t>
      </w:r>
      <w:r w:rsidR="00711488" w:rsidRPr="00711488">
        <w:t>78</w:t>
      </w:r>
      <w:r w:rsidR="00711488">
        <w:t xml:space="preserve"> </w:t>
      </w:r>
      <w:r w:rsidR="00711488" w:rsidRPr="00711488">
        <w:t>625</w:t>
      </w:r>
    </w:p>
    <w:p w:rsidR="005314E1" w:rsidRDefault="005314E1" w:rsidP="00711488">
      <w:r>
        <w:tab/>
      </w:r>
      <w:r>
        <w:tab/>
      </w:r>
      <w:r>
        <w:tab/>
      </w:r>
      <w:r>
        <w:tab/>
        <w:t xml:space="preserve">(Home)  </w:t>
      </w:r>
      <w:r w:rsidR="00711488">
        <w:t>378 359 86</w:t>
      </w:r>
      <w:r w:rsidR="00D170F5">
        <w:tab/>
      </w:r>
      <w:r w:rsidR="001526EF">
        <w:tab/>
      </w:r>
      <w:r>
        <w:t>(Mobile)</w:t>
      </w:r>
      <w:r w:rsidR="00711488">
        <w:t xml:space="preserve"> 0106 44 67 219</w:t>
      </w:r>
    </w:p>
    <w:p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:rsidR="005314E1" w:rsidRDefault="005314E1"/>
    <w:p w:rsidR="008F3984" w:rsidRDefault="005314E1" w:rsidP="001526EF">
      <w:r>
        <w:t>E-Mail:</w:t>
      </w:r>
      <w:r w:rsidR="00711488">
        <w:t xml:space="preserve"> nourhanhisham@gmail.com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Date of Birth:</w:t>
      </w:r>
      <w:r>
        <w:tab/>
      </w:r>
      <w:r w:rsidR="00711488">
        <w:t>20 January 1992</w:t>
      </w:r>
      <w:r>
        <w:tab/>
      </w:r>
      <w:r>
        <w:tab/>
      </w:r>
    </w:p>
    <w:p w:rsidR="005314E1" w:rsidRDefault="005314E1"/>
    <w:p w:rsidR="005314E1" w:rsidRDefault="005314E1" w:rsidP="001526EF">
      <w:r>
        <w:t>Nationality:</w:t>
      </w:r>
      <w:r>
        <w:tab/>
      </w:r>
      <w:r w:rsidR="00711488">
        <w:t>Egyptian</w:t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5314E1" w:rsidP="00711488">
      <w:pPr>
        <w:numPr>
          <w:ilvl w:val="0"/>
          <w:numId w:val="4"/>
        </w:numPr>
      </w:pPr>
      <w:r>
        <w:t>B. Sc. I</w:t>
      </w:r>
      <w:r>
        <w:rPr>
          <w:rFonts w:cs="Symbol"/>
          <w:szCs w:val="26"/>
        </w:rPr>
        <w:t>n</w:t>
      </w:r>
      <w:r w:rsidR="00711488" w:rsidRPr="00711488">
        <w:t xml:space="preserve"> Chemical Engineering</w:t>
      </w:r>
      <w:r w:rsidR="00711488" w:rsidRPr="00711488">
        <w:cr/>
      </w:r>
    </w:p>
    <w:p w:rsidR="005314E1" w:rsidRDefault="005314E1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p w:rsidR="00711488" w:rsidRPr="00711488" w:rsidRDefault="00711488" w:rsidP="00A17579">
      <w:pPr>
        <w:pStyle w:val="Heading5"/>
        <w:numPr>
          <w:ilvl w:val="0"/>
          <w:numId w:val="22"/>
        </w:numPr>
        <w:rPr>
          <w:b w:val="0"/>
          <w:bCs w:val="0"/>
          <w:sz w:val="24"/>
        </w:rPr>
      </w:pPr>
      <w:r w:rsidRPr="00711488">
        <w:rPr>
          <w:b w:val="0"/>
          <w:bCs w:val="0"/>
          <w:sz w:val="24"/>
        </w:rPr>
        <w:t>Cairo University, Faculty of Engin</w:t>
      </w:r>
      <w:r>
        <w:rPr>
          <w:b w:val="0"/>
          <w:bCs w:val="0"/>
          <w:sz w:val="24"/>
        </w:rPr>
        <w:t>eering</w:t>
      </w:r>
      <w:r w:rsidRPr="00711488">
        <w:rPr>
          <w:b w:val="0"/>
          <w:bCs w:val="0"/>
          <w:sz w:val="24"/>
          <w:u w:val="none"/>
        </w:rPr>
        <w:t xml:space="preserve">, </w:t>
      </w:r>
      <w:r w:rsidR="00A17579">
        <w:rPr>
          <w:b w:val="0"/>
          <w:bCs w:val="0"/>
          <w:sz w:val="24"/>
          <w:u w:val="none"/>
        </w:rPr>
        <w:tab/>
      </w:r>
      <w:r w:rsidRPr="00711488">
        <w:rPr>
          <w:b w:val="0"/>
          <w:bCs w:val="0"/>
          <w:sz w:val="24"/>
          <w:u w:val="none"/>
        </w:rPr>
        <w:t xml:space="preserve">Teaching Assistant, </w:t>
      </w:r>
      <w:r>
        <w:rPr>
          <w:b w:val="0"/>
          <w:bCs w:val="0"/>
          <w:sz w:val="24"/>
          <w:u w:val="none"/>
        </w:rPr>
        <w:tab/>
      </w:r>
      <w:r w:rsidRPr="00711488">
        <w:rPr>
          <w:b w:val="0"/>
          <w:bCs w:val="0"/>
          <w:sz w:val="24"/>
          <w:u w:val="none"/>
        </w:rPr>
        <w:t>2013-</w:t>
      </w:r>
    </w:p>
    <w:p w:rsidR="001526EF" w:rsidRDefault="00711488" w:rsidP="00A17579">
      <w:pPr>
        <w:pStyle w:val="Heading5"/>
        <w:numPr>
          <w:ilvl w:val="0"/>
          <w:numId w:val="22"/>
        </w:numPr>
      </w:pPr>
      <w:r w:rsidRPr="00711488">
        <w:rPr>
          <w:b w:val="0"/>
          <w:bCs w:val="0"/>
          <w:sz w:val="24"/>
        </w:rPr>
        <w:t>Petroleum and Petrochemical Engineering Program, Credit Hours System, Faculty of Engineering-Cairo University</w:t>
      </w:r>
      <w:r w:rsidRPr="00711488">
        <w:rPr>
          <w:b w:val="0"/>
          <w:bCs w:val="0"/>
          <w:sz w:val="24"/>
          <w:u w:val="none"/>
        </w:rPr>
        <w:t xml:space="preserve">, </w:t>
      </w:r>
      <w:r w:rsidRPr="00711488">
        <w:rPr>
          <w:b w:val="0"/>
          <w:bCs w:val="0"/>
          <w:sz w:val="24"/>
          <w:u w:val="none"/>
        </w:rPr>
        <w:tab/>
        <w:t>Teaching Assistant</w:t>
      </w:r>
      <w:r>
        <w:rPr>
          <w:b w:val="0"/>
          <w:bCs w:val="0"/>
          <w:sz w:val="24"/>
          <w:u w:val="none"/>
        </w:rPr>
        <w:t>,</w:t>
      </w:r>
      <w:r>
        <w:rPr>
          <w:b w:val="0"/>
          <w:bCs w:val="0"/>
          <w:sz w:val="24"/>
          <w:u w:val="none"/>
        </w:rPr>
        <w:tab/>
      </w:r>
      <w:r w:rsidRPr="00711488">
        <w:rPr>
          <w:b w:val="0"/>
          <w:bCs w:val="0"/>
          <w:sz w:val="24"/>
          <w:u w:val="none"/>
        </w:rPr>
        <w:t xml:space="preserve"> 2013-</w:t>
      </w:r>
    </w:p>
    <w:p w:rsidR="001526EF" w:rsidRPr="001526EF" w:rsidRDefault="001526EF" w:rsidP="001526EF"/>
    <w:p w:rsidR="005314E1" w:rsidRDefault="005314E1"/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1526EF" w:rsidRDefault="001526EF" w:rsidP="001526EF">
      <w:pPr>
        <w:ind w:left="360"/>
        <w:rPr>
          <w:u w:val="single"/>
        </w:rPr>
      </w:pPr>
    </w:p>
    <w:p w:rsidR="00711488" w:rsidRDefault="00711488" w:rsidP="00A17579">
      <w:pPr>
        <w:pStyle w:val="ListParagraph"/>
        <w:numPr>
          <w:ilvl w:val="0"/>
          <w:numId w:val="18"/>
        </w:numPr>
      </w:pPr>
      <w:r>
        <w:t>Mass Transfer and Separation Processes</w:t>
      </w:r>
    </w:p>
    <w:p w:rsidR="00711488" w:rsidRDefault="00711488" w:rsidP="00A17579">
      <w:pPr>
        <w:pStyle w:val="ListParagraph"/>
        <w:numPr>
          <w:ilvl w:val="0"/>
          <w:numId w:val="18"/>
        </w:numPr>
      </w:pPr>
      <w:r>
        <w:t>Reaction Engineering and Vessel Design</w:t>
      </w:r>
    </w:p>
    <w:p w:rsidR="00711488" w:rsidRDefault="00711488" w:rsidP="00A17579">
      <w:pPr>
        <w:pStyle w:val="ListParagraph"/>
        <w:numPr>
          <w:ilvl w:val="0"/>
          <w:numId w:val="18"/>
        </w:numPr>
      </w:pPr>
      <w:r>
        <w:t>Environmental Engineering</w:t>
      </w:r>
    </w:p>
    <w:p w:rsidR="00711488" w:rsidRDefault="00711488" w:rsidP="00A17579">
      <w:pPr>
        <w:pStyle w:val="ListParagraph"/>
        <w:numPr>
          <w:ilvl w:val="0"/>
          <w:numId w:val="18"/>
        </w:numPr>
      </w:pPr>
      <w:r>
        <w:t>Project Management, Implementation and Economics</w:t>
      </w:r>
    </w:p>
    <w:p w:rsidR="00711488" w:rsidRDefault="00711488" w:rsidP="00A17579">
      <w:pPr>
        <w:pStyle w:val="ListParagraph"/>
        <w:numPr>
          <w:ilvl w:val="0"/>
          <w:numId w:val="18"/>
        </w:numPr>
      </w:pPr>
      <w:r>
        <w:t>Multi-Course Project</w:t>
      </w:r>
    </w:p>
    <w:p w:rsidR="00711488" w:rsidRDefault="00711488" w:rsidP="00A17579">
      <w:pPr>
        <w:pStyle w:val="ListParagraph"/>
        <w:numPr>
          <w:ilvl w:val="0"/>
          <w:numId w:val="18"/>
        </w:numPr>
      </w:pPr>
      <w:r>
        <w:t xml:space="preserve">Chemical Engineering Lab </w:t>
      </w:r>
    </w:p>
    <w:p w:rsidR="00711488" w:rsidRDefault="00711488" w:rsidP="00A17579">
      <w:pPr>
        <w:pStyle w:val="ListParagraph"/>
        <w:numPr>
          <w:ilvl w:val="0"/>
          <w:numId w:val="18"/>
        </w:numPr>
      </w:pPr>
      <w:r>
        <w:t>Organic Chemistry Lab</w:t>
      </w:r>
    </w:p>
    <w:p w:rsidR="00711488" w:rsidRPr="00711488" w:rsidRDefault="00711488" w:rsidP="00A17579">
      <w:pPr>
        <w:pStyle w:val="ListParagraph"/>
        <w:numPr>
          <w:ilvl w:val="0"/>
          <w:numId w:val="18"/>
        </w:numPr>
      </w:pPr>
      <w:r>
        <w:t>Engineering Chemistry</w:t>
      </w:r>
    </w:p>
    <w:p w:rsidR="00711488" w:rsidRDefault="00711488" w:rsidP="001526EF">
      <w:pPr>
        <w:ind w:left="360"/>
        <w:rPr>
          <w:u w:val="single"/>
        </w:rPr>
      </w:pPr>
    </w:p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711488" w:rsidRDefault="00711488" w:rsidP="00711488"/>
    <w:p w:rsidR="005314E1" w:rsidRPr="00711488" w:rsidRDefault="00711488" w:rsidP="00A17579">
      <w:pPr>
        <w:pStyle w:val="ListParagraph"/>
        <w:numPr>
          <w:ilvl w:val="0"/>
          <w:numId w:val="20"/>
        </w:numPr>
      </w:pPr>
      <w:r>
        <w:t xml:space="preserve">Transport Phenomena </w:t>
      </w:r>
    </w:p>
    <w:p w:rsidR="005314E1" w:rsidRDefault="005314E1">
      <w:pPr>
        <w:rPr>
          <w:b/>
          <w:bCs/>
          <w:u w:val="single"/>
        </w:rPr>
      </w:pPr>
    </w:p>
    <w:p w:rsidR="005314E1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711488" w:rsidRDefault="00711488">
      <w:pPr>
        <w:rPr>
          <w:b/>
          <w:bCs/>
          <w:sz w:val="28"/>
          <w:szCs w:val="28"/>
          <w:u w:val="single"/>
        </w:rPr>
      </w:pPr>
    </w:p>
    <w:p w:rsidR="00A17579" w:rsidRDefault="00A17579" w:rsidP="00A17579">
      <w:pPr>
        <w:pStyle w:val="ListParagraph"/>
        <w:numPr>
          <w:ilvl w:val="0"/>
          <w:numId w:val="21"/>
        </w:numPr>
      </w:pPr>
      <w:r>
        <w:t xml:space="preserve">Transport Phenomena </w:t>
      </w:r>
    </w:p>
    <w:p w:rsidR="00A17579" w:rsidRDefault="00A17579" w:rsidP="00A17579">
      <w:pPr>
        <w:pStyle w:val="ListParagraph"/>
        <w:numPr>
          <w:ilvl w:val="0"/>
          <w:numId w:val="21"/>
        </w:numPr>
      </w:pPr>
      <w:r>
        <w:t>Modelling and Simulation</w:t>
      </w:r>
    </w:p>
    <w:p w:rsidR="00A17579" w:rsidRPr="00711488" w:rsidRDefault="00A17579" w:rsidP="00A17579">
      <w:pPr>
        <w:pStyle w:val="ListParagraph"/>
        <w:numPr>
          <w:ilvl w:val="0"/>
          <w:numId w:val="21"/>
        </w:numPr>
      </w:pPr>
      <w:r>
        <w:t>Engineering Economics</w:t>
      </w:r>
    </w:p>
    <w:p w:rsidR="00A17579" w:rsidRPr="00DC6473" w:rsidRDefault="00A17579">
      <w:pPr>
        <w:rPr>
          <w:b/>
          <w:bCs/>
          <w:sz w:val="28"/>
          <w:szCs w:val="28"/>
          <w:u w:val="single"/>
        </w:rPr>
      </w:pPr>
    </w:p>
    <w:p w:rsidR="005314E1" w:rsidRDefault="005314E1"/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71E"/>
    <w:multiLevelType w:val="hybridMultilevel"/>
    <w:tmpl w:val="207A2E44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4D7DFF"/>
    <w:multiLevelType w:val="hybridMultilevel"/>
    <w:tmpl w:val="E24E6BB6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E8C3F20"/>
    <w:multiLevelType w:val="hybridMultilevel"/>
    <w:tmpl w:val="EEB05782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2E34924"/>
    <w:multiLevelType w:val="hybridMultilevel"/>
    <w:tmpl w:val="1E98093A"/>
    <w:lvl w:ilvl="0" w:tplc="C2B67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E812FD"/>
    <w:multiLevelType w:val="hybridMultilevel"/>
    <w:tmpl w:val="6A1E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1">
    <w:nsid w:val="6E26678F"/>
    <w:multiLevelType w:val="hybridMultilevel"/>
    <w:tmpl w:val="311C7012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18"/>
  </w:num>
  <w:num w:numId="9">
    <w:abstractNumId w:val="19"/>
  </w:num>
  <w:num w:numId="10">
    <w:abstractNumId w:val="1"/>
  </w:num>
  <w:num w:numId="11">
    <w:abstractNumId w:val="20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15"/>
  </w:num>
  <w:num w:numId="17">
    <w:abstractNumId w:val="5"/>
  </w:num>
  <w:num w:numId="18">
    <w:abstractNumId w:val="0"/>
  </w:num>
  <w:num w:numId="19">
    <w:abstractNumId w:val="7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A6B12"/>
    <w:rsid w:val="000C72D2"/>
    <w:rsid w:val="001526EF"/>
    <w:rsid w:val="001C4268"/>
    <w:rsid w:val="001E172D"/>
    <w:rsid w:val="00233C72"/>
    <w:rsid w:val="003F41E0"/>
    <w:rsid w:val="004B4BD3"/>
    <w:rsid w:val="005314E1"/>
    <w:rsid w:val="00623EE6"/>
    <w:rsid w:val="0063163A"/>
    <w:rsid w:val="00711488"/>
    <w:rsid w:val="007538ED"/>
    <w:rsid w:val="00776788"/>
    <w:rsid w:val="00817837"/>
    <w:rsid w:val="008D6D56"/>
    <w:rsid w:val="008F3984"/>
    <w:rsid w:val="00965D38"/>
    <w:rsid w:val="009D7113"/>
    <w:rsid w:val="00A17579"/>
    <w:rsid w:val="00A20106"/>
    <w:rsid w:val="00A310E3"/>
    <w:rsid w:val="00C11CEF"/>
    <w:rsid w:val="00C56C59"/>
    <w:rsid w:val="00C71BF9"/>
    <w:rsid w:val="00D170F5"/>
    <w:rsid w:val="00DC6473"/>
    <w:rsid w:val="00E17059"/>
    <w:rsid w:val="00E26B32"/>
    <w:rsid w:val="00EE2164"/>
    <w:rsid w:val="00F06C08"/>
    <w:rsid w:val="00F63784"/>
    <w:rsid w:val="00F63BFC"/>
    <w:rsid w:val="00FB5BDE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1156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2015-01-27T12:28:00Z</dcterms:created>
  <dcterms:modified xsi:type="dcterms:W3CDTF">2015-01-27T12:28:00Z</dcterms:modified>
</cp:coreProperties>
</file>