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6BFF7" w14:textId="77777777" w:rsidR="005314E1" w:rsidRDefault="005314E1">
      <w:pPr>
        <w:pStyle w:val="Title"/>
      </w:pPr>
      <w:bookmarkStart w:id="0" w:name="_GoBack"/>
      <w:bookmarkEnd w:id="0"/>
      <w:r>
        <w:t>CURRICLUM VITA</w:t>
      </w:r>
    </w:p>
    <w:p w14:paraId="1FDF2599" w14:textId="77777777" w:rsidR="005314E1" w:rsidRDefault="005314E1">
      <w:pPr>
        <w:jc w:val="center"/>
        <w:rPr>
          <w:b/>
          <w:bCs/>
          <w:sz w:val="28"/>
        </w:rPr>
      </w:pPr>
    </w:p>
    <w:p w14:paraId="4EB22145" w14:textId="77777777" w:rsidR="005314E1" w:rsidRDefault="005314E1">
      <w:pPr>
        <w:rPr>
          <w:b/>
          <w:bCs/>
        </w:rPr>
      </w:pPr>
    </w:p>
    <w:p w14:paraId="22B320DF" w14:textId="77777777" w:rsidR="005314E1" w:rsidRDefault="005314E1">
      <w:pPr>
        <w:rPr>
          <w:b/>
          <w:bCs/>
        </w:rPr>
      </w:pPr>
    </w:p>
    <w:p w14:paraId="4D00C575" w14:textId="77777777" w:rsidR="005314E1" w:rsidRDefault="005314E1">
      <w:pPr>
        <w:pStyle w:val="Heading2"/>
      </w:pPr>
      <w:r>
        <w:t>PERSONAL DATA</w:t>
      </w:r>
    </w:p>
    <w:p w14:paraId="31A3E70E" w14:textId="77777777" w:rsidR="005314E1" w:rsidRDefault="005314E1"/>
    <w:p w14:paraId="77E3DDD9" w14:textId="77777777" w:rsidR="005314E1" w:rsidRDefault="005314E1" w:rsidP="001526EF">
      <w:r>
        <w:t>Name:</w:t>
      </w:r>
      <w:r>
        <w:tab/>
      </w:r>
      <w:proofErr w:type="spellStart"/>
      <w:r w:rsidR="00AD1442">
        <w:t>Shakinaz</w:t>
      </w:r>
      <w:proofErr w:type="spellEnd"/>
      <w:r w:rsidR="00AD1442">
        <w:t xml:space="preserve"> </w:t>
      </w:r>
      <w:proofErr w:type="spellStart"/>
      <w:r w:rsidR="00AD1442">
        <w:t>Taha</w:t>
      </w:r>
      <w:proofErr w:type="spellEnd"/>
      <w:r w:rsidR="00AD1442">
        <w:t xml:space="preserve"> El </w:t>
      </w:r>
      <w:proofErr w:type="spellStart"/>
      <w:r w:rsidR="00AD1442">
        <w:t>Sheltawy</w:t>
      </w:r>
      <w:proofErr w:type="spellEnd"/>
      <w:r>
        <w:tab/>
      </w:r>
      <w:r>
        <w:tab/>
      </w:r>
      <w:r>
        <w:tab/>
      </w:r>
    </w:p>
    <w:p w14:paraId="7BC2BEE5" w14:textId="77777777" w:rsidR="005314E1" w:rsidRDefault="005314E1"/>
    <w:p w14:paraId="79225B23" w14:textId="77777777" w:rsidR="005314E1" w:rsidRDefault="005314E1" w:rsidP="001526EF">
      <w:r>
        <w:t>Present Position:</w:t>
      </w:r>
      <w:r w:rsidR="00AD1442">
        <w:t xml:space="preserve"> Professor</w:t>
      </w:r>
      <w:r>
        <w:tab/>
      </w:r>
      <w:r>
        <w:tab/>
      </w:r>
    </w:p>
    <w:p w14:paraId="360F48F9" w14:textId="77777777" w:rsidR="005314E1" w:rsidRDefault="005314E1"/>
    <w:p w14:paraId="036F4AA8" w14:textId="77777777" w:rsidR="005314E1" w:rsidRDefault="005314E1" w:rsidP="001526EF">
      <w:r>
        <w:t>Affiliation:</w:t>
      </w:r>
      <w:r>
        <w:tab/>
      </w:r>
      <w:r w:rsidR="00951AD2">
        <w:t>Faculty of Engineering- Cairo University</w:t>
      </w:r>
      <w:r>
        <w:tab/>
      </w:r>
      <w:r>
        <w:tab/>
      </w:r>
    </w:p>
    <w:p w14:paraId="5F8FCC79" w14:textId="77777777" w:rsidR="005314E1" w:rsidRDefault="005314E1"/>
    <w:p w14:paraId="2AA415B3" w14:textId="77777777" w:rsidR="005314E1" w:rsidRDefault="005314E1" w:rsidP="001526EF">
      <w:r>
        <w:t>Field of Specialization:</w:t>
      </w:r>
      <w:r w:rsidR="00951AD2">
        <w:t xml:space="preserve"> Solid Waste management- Inorganic Technology</w:t>
      </w:r>
      <w:r>
        <w:tab/>
        <w:t xml:space="preserve"> </w:t>
      </w:r>
    </w:p>
    <w:p w14:paraId="73E14266" w14:textId="77777777" w:rsidR="005314E1" w:rsidRDefault="005314E1"/>
    <w:p w14:paraId="23BD431C" w14:textId="77777777" w:rsidR="005314E1" w:rsidRDefault="005314E1" w:rsidP="001526EF">
      <w:r>
        <w:t>Telephone:</w:t>
      </w:r>
      <w:r>
        <w:tab/>
      </w:r>
      <w:r>
        <w:tab/>
      </w:r>
      <w:r>
        <w:tab/>
        <w:t xml:space="preserve">(Work)  </w:t>
      </w:r>
    </w:p>
    <w:p w14:paraId="2EC44CFC" w14:textId="77777777" w:rsidR="005314E1" w:rsidRDefault="005314E1" w:rsidP="001526EF">
      <w:r>
        <w:tab/>
      </w:r>
      <w:r>
        <w:tab/>
      </w:r>
      <w:r>
        <w:tab/>
      </w:r>
      <w:r>
        <w:tab/>
        <w:t xml:space="preserve">(Home)  </w:t>
      </w:r>
      <w:r w:rsidR="00D170F5">
        <w:tab/>
      </w:r>
      <w:r w:rsidR="001526EF">
        <w:tab/>
      </w:r>
      <w:r>
        <w:t xml:space="preserve">(Mobile) </w:t>
      </w:r>
      <w:r w:rsidR="00951AD2">
        <w:t>0100-6044605</w:t>
      </w:r>
      <w:r>
        <w:t xml:space="preserve">  </w:t>
      </w:r>
    </w:p>
    <w:p w14:paraId="3BCA21C9" w14:textId="77777777"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14:paraId="547EE560" w14:textId="77777777" w:rsidR="005314E1" w:rsidRDefault="005314E1"/>
    <w:p w14:paraId="2332670C" w14:textId="77777777" w:rsidR="008F3984" w:rsidRDefault="005314E1" w:rsidP="001526EF">
      <w:r>
        <w:t>E-Mail:</w:t>
      </w:r>
      <w:r w:rsidR="00951AD2">
        <w:t xml:space="preserve"> Chakinaz@hotmail.com</w:t>
      </w:r>
      <w:r>
        <w:tab/>
      </w:r>
      <w:r>
        <w:tab/>
      </w:r>
      <w:r>
        <w:tab/>
      </w:r>
    </w:p>
    <w:p w14:paraId="5FA802A9" w14:textId="77777777" w:rsidR="005314E1" w:rsidRDefault="005314E1"/>
    <w:p w14:paraId="4B7AFC4A" w14:textId="77777777" w:rsidR="005314E1" w:rsidRDefault="005314E1" w:rsidP="001526EF">
      <w:r>
        <w:t>Date of Birth:</w:t>
      </w:r>
      <w:r>
        <w:tab/>
      </w:r>
      <w:r w:rsidR="00951AD2">
        <w:t>5-9-1945</w:t>
      </w:r>
      <w:r>
        <w:tab/>
      </w:r>
      <w:r>
        <w:tab/>
      </w:r>
    </w:p>
    <w:p w14:paraId="482D7621" w14:textId="77777777" w:rsidR="005314E1" w:rsidRDefault="005314E1"/>
    <w:p w14:paraId="1319A243" w14:textId="77777777" w:rsidR="005314E1" w:rsidRDefault="005314E1" w:rsidP="001526EF">
      <w:r>
        <w:t>Nationality:</w:t>
      </w:r>
      <w:r>
        <w:tab/>
      </w:r>
      <w:r w:rsidR="00951AD2">
        <w:t>Egyptian</w:t>
      </w:r>
      <w:r>
        <w:tab/>
      </w:r>
      <w:r>
        <w:tab/>
      </w:r>
    </w:p>
    <w:p w14:paraId="5972A8C0" w14:textId="77777777" w:rsidR="005314E1" w:rsidRDefault="005314E1"/>
    <w:p w14:paraId="1EC0A15F" w14:textId="77777777" w:rsidR="005314E1" w:rsidRDefault="005314E1" w:rsidP="001526EF">
      <w:r>
        <w:tab/>
      </w:r>
      <w:r>
        <w:tab/>
      </w:r>
    </w:p>
    <w:p w14:paraId="5EFB8843" w14:textId="77777777" w:rsidR="005314E1" w:rsidRDefault="005314E1"/>
    <w:p w14:paraId="72A74881" w14:textId="77777777" w:rsidR="005314E1" w:rsidRDefault="005314E1" w:rsidP="00DC6473">
      <w:pPr>
        <w:pStyle w:val="Heading2"/>
      </w:pPr>
      <w:r>
        <w:t>ACADEMIC QUALIFICATIONS</w:t>
      </w:r>
    </w:p>
    <w:p w14:paraId="169578B9" w14:textId="77777777" w:rsidR="005314E1" w:rsidRDefault="005314E1"/>
    <w:p w14:paraId="0229505A" w14:textId="5272AE33" w:rsidR="00F328FF" w:rsidRPr="00F328FF" w:rsidRDefault="00F328FF" w:rsidP="00F328F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F328FF">
        <w:rPr>
          <w:rFonts w:asciiTheme="majorBidi" w:hAnsiTheme="majorBidi" w:cstheme="majorBidi"/>
          <w:bCs/>
        </w:rPr>
        <w:t xml:space="preserve">B.Sc., (with </w:t>
      </w:r>
      <w:proofErr w:type="spellStart"/>
      <w:r w:rsidRPr="00F328FF">
        <w:rPr>
          <w:rFonts w:asciiTheme="majorBidi" w:hAnsiTheme="majorBidi" w:cstheme="majorBidi"/>
          <w:bCs/>
        </w:rPr>
        <w:t>honours</w:t>
      </w:r>
      <w:proofErr w:type="spellEnd"/>
      <w:r w:rsidRPr="00F328FF">
        <w:rPr>
          <w:rFonts w:asciiTheme="majorBidi" w:hAnsiTheme="majorBidi" w:cstheme="majorBidi"/>
          <w:bCs/>
        </w:rPr>
        <w:t xml:space="preserve">) Chem. Eng., Cairo University, 1969. </w:t>
      </w:r>
    </w:p>
    <w:p w14:paraId="05FC3C47" w14:textId="77777777" w:rsidR="00F328FF" w:rsidRPr="00F328FF" w:rsidRDefault="00F328FF" w:rsidP="00F328F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F328FF">
        <w:rPr>
          <w:rFonts w:asciiTheme="majorBidi" w:hAnsiTheme="majorBidi" w:cstheme="majorBidi"/>
          <w:bCs/>
        </w:rPr>
        <w:t>M.Sc., Chem. Engineering, Cairo University, 1972.</w:t>
      </w:r>
    </w:p>
    <w:p w14:paraId="7F450E6B" w14:textId="38A13062" w:rsidR="005314E1" w:rsidRPr="00F328FF" w:rsidRDefault="00F328FF" w:rsidP="00F328FF">
      <w:pPr>
        <w:pStyle w:val="ListParagraph"/>
        <w:numPr>
          <w:ilvl w:val="0"/>
          <w:numId w:val="19"/>
        </w:numPr>
      </w:pPr>
      <w:r w:rsidRPr="00F328FF">
        <w:rPr>
          <w:rFonts w:asciiTheme="majorBidi" w:hAnsiTheme="majorBidi" w:cstheme="majorBidi"/>
          <w:bCs/>
        </w:rPr>
        <w:t>Ph.D., Chem. Engineering, Cairo University, 1974.</w:t>
      </w:r>
    </w:p>
    <w:p w14:paraId="17472E70" w14:textId="77777777" w:rsidR="005314E1" w:rsidRDefault="005314E1">
      <w:pPr>
        <w:rPr>
          <w:rFonts w:cs="Symbol"/>
          <w:szCs w:val="26"/>
        </w:rPr>
      </w:pPr>
    </w:p>
    <w:p w14:paraId="56FCCA4B" w14:textId="77777777" w:rsidR="005314E1" w:rsidRDefault="005314E1">
      <w:pPr>
        <w:pStyle w:val="Heading4"/>
      </w:pPr>
    </w:p>
    <w:p w14:paraId="532FDDED" w14:textId="3796622D" w:rsidR="007902FA" w:rsidRDefault="005314E1" w:rsidP="007902FA">
      <w:pPr>
        <w:pStyle w:val="Heading4"/>
      </w:pPr>
      <w:r>
        <w:t xml:space="preserve">PROFESSIONAL EXPERIENCE </w:t>
      </w:r>
    </w:p>
    <w:p w14:paraId="6E61ADAE" w14:textId="77777777" w:rsidR="007902FA" w:rsidRDefault="007902FA">
      <w:pPr>
        <w:rPr>
          <w:u w:val="single"/>
        </w:rPr>
      </w:pPr>
    </w:p>
    <w:p w14:paraId="34480032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Teaching Assistant, Chemical Eng. Dept., Faculty of Eng., Cairo University, 1969-1972.</w:t>
      </w:r>
    </w:p>
    <w:p w14:paraId="493C5515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Assistant Lecturer, Chem. Eng. Dept., Faculty of Eng., Cairo University, 1972-1975.</w:t>
      </w:r>
    </w:p>
    <w:p w14:paraId="2A98D515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Lecturer, Chem. Eng. Dep., Faculty of Eng., Cairo University, 1975-1980.</w:t>
      </w:r>
    </w:p>
    <w:p w14:paraId="443340EC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Associate Prof., Chem. Eng. Dept., Faculty of Eng., Cairo University 1980-1985.</w:t>
      </w:r>
    </w:p>
    <w:p w14:paraId="7D4E83B5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Professor of Chemical technology and Environmental Engineering, Chem. Eng. Dept., Faculty of Eng. Cairo University, from, 1985 till now.</w:t>
      </w:r>
    </w:p>
    <w:p w14:paraId="481FBF20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lastRenderedPageBreak/>
        <w:t>Vice Dean of the Faculty of Eng., Cairo University for Environmental Affairs and Community Development, from 1-8-1997 to 1-8-2003.</w:t>
      </w:r>
    </w:p>
    <w:p w14:paraId="04F3F895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Director of "Center for Environmental Research and Studies (CERS) – Cairo University, 2003-2007.</w:t>
      </w:r>
    </w:p>
    <w:p w14:paraId="1E942A52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Consultant for Center for Environmental Research and Studies (CERS) – Cairo University, 2007 –till now</w:t>
      </w:r>
    </w:p>
    <w:p w14:paraId="35285C7D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 xml:space="preserve">Member of </w:t>
      </w:r>
      <w:r>
        <w:rPr>
          <w:rFonts w:asciiTheme="majorBidi" w:hAnsiTheme="majorBidi" w:cstheme="majorBidi"/>
        </w:rPr>
        <w:t>the</w:t>
      </w:r>
      <w:r w:rsidRPr="00BB3DE5">
        <w:rPr>
          <w:rFonts w:asciiTheme="majorBidi" w:hAnsiTheme="majorBidi" w:cstheme="majorBidi"/>
        </w:rPr>
        <w:t xml:space="preserve"> committee No.57 fo</w:t>
      </w:r>
      <w:r>
        <w:rPr>
          <w:rFonts w:asciiTheme="majorBidi" w:hAnsiTheme="majorBidi" w:cstheme="majorBidi"/>
        </w:rPr>
        <w:t>r Chemical Engineering (2008-2013</w:t>
      </w:r>
      <w:r w:rsidRPr="00BB3DE5">
        <w:rPr>
          <w:rFonts w:asciiTheme="majorBidi" w:hAnsiTheme="majorBidi" w:cstheme="majorBidi"/>
        </w:rPr>
        <w:t>)</w:t>
      </w:r>
    </w:p>
    <w:p w14:paraId="6870F2F0" w14:textId="77777777" w:rsidR="007902FA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Member of the Scientific Center for Laboratory Accreditation (2004-now)</w:t>
      </w:r>
    </w:p>
    <w:p w14:paraId="5024BE9F" w14:textId="77777777" w:rsidR="007902FA" w:rsidRPr="00BB3DE5" w:rsidRDefault="007902FA" w:rsidP="007902FA">
      <w:pPr>
        <w:numPr>
          <w:ilvl w:val="0"/>
          <w:numId w:val="17"/>
        </w:numPr>
        <w:tabs>
          <w:tab w:val="clear" w:pos="720"/>
        </w:tabs>
        <w:spacing w:line="360" w:lineRule="auto"/>
        <w:ind w:righ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 of the EEAA committee for Environmental Consultants Accreditation (2011- now)</w:t>
      </w:r>
    </w:p>
    <w:p w14:paraId="3450E239" w14:textId="77777777" w:rsidR="007902FA" w:rsidRDefault="007902FA">
      <w:pPr>
        <w:rPr>
          <w:u w:val="single"/>
        </w:rPr>
      </w:pPr>
    </w:p>
    <w:p w14:paraId="1EA1D440" w14:textId="77777777" w:rsidR="001526EF" w:rsidRDefault="001526EF">
      <w:pPr>
        <w:pStyle w:val="Heading5"/>
      </w:pPr>
    </w:p>
    <w:p w14:paraId="415851A6" w14:textId="77777777" w:rsidR="005314E1" w:rsidRDefault="005314E1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14:paraId="06B62600" w14:textId="77777777" w:rsidR="00E50FE1" w:rsidRPr="00BB3DE5" w:rsidRDefault="00E50FE1" w:rsidP="00E50FE1">
      <w:pPr>
        <w:spacing w:line="360" w:lineRule="auto"/>
        <w:ind w:right="-58"/>
        <w:jc w:val="both"/>
        <w:rPr>
          <w:rFonts w:asciiTheme="majorBidi" w:hAnsiTheme="majorBidi" w:cstheme="majorBidi"/>
          <w:szCs w:val="24"/>
        </w:rPr>
      </w:pPr>
      <w:proofErr w:type="gramStart"/>
      <w:r>
        <w:rPr>
          <w:rFonts w:asciiTheme="majorBidi" w:hAnsiTheme="majorBidi" w:cstheme="majorBidi"/>
          <w:szCs w:val="24"/>
        </w:rPr>
        <w:t>90</w:t>
      </w:r>
      <w:r w:rsidRPr="00BB3DE5">
        <w:rPr>
          <w:rFonts w:asciiTheme="majorBidi" w:hAnsiTheme="majorBidi" w:cstheme="majorBidi"/>
          <w:szCs w:val="24"/>
        </w:rPr>
        <w:t xml:space="preserve"> Theses in the field of chemical technology and environmental engineering.</w:t>
      </w:r>
      <w:proofErr w:type="gramEnd"/>
    </w:p>
    <w:p w14:paraId="01C9D0A7" w14:textId="77777777" w:rsidR="001526EF" w:rsidRPr="001526EF" w:rsidRDefault="001526EF" w:rsidP="001526EF"/>
    <w:p w14:paraId="36564D24" w14:textId="77777777" w:rsidR="005314E1" w:rsidRDefault="005314E1"/>
    <w:p w14:paraId="0FF51E3F" w14:textId="04E9E0DB" w:rsidR="001E71EF" w:rsidRDefault="005314E1" w:rsidP="001E71EF">
      <w:pPr>
        <w:pStyle w:val="Heading5"/>
      </w:pPr>
      <w:r>
        <w:t>TEACHING EXPERIENCE</w:t>
      </w:r>
    </w:p>
    <w:p w14:paraId="1B63D706" w14:textId="77777777" w:rsidR="001E71EF" w:rsidRPr="001E71EF" w:rsidRDefault="001E71EF" w:rsidP="001E71EF"/>
    <w:p w14:paraId="499600FF" w14:textId="77777777" w:rsidR="001E71EF" w:rsidRPr="00BB3DE5" w:rsidRDefault="001E71EF" w:rsidP="001E71EF">
      <w:pPr>
        <w:pStyle w:val="ListParagraph"/>
        <w:numPr>
          <w:ilvl w:val="0"/>
          <w:numId w:val="21"/>
        </w:numPr>
        <w:spacing w:line="360" w:lineRule="auto"/>
        <w:ind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Waste water treatment for Inorganic and petrochemical Plants.</w:t>
      </w:r>
    </w:p>
    <w:p w14:paraId="1AB113A0" w14:textId="77777777" w:rsidR="001E71EF" w:rsidRPr="00BB3DE5" w:rsidRDefault="001E71EF" w:rsidP="001E71EF">
      <w:pPr>
        <w:pStyle w:val="ListParagraph"/>
        <w:spacing w:line="360" w:lineRule="auto"/>
        <w:ind w:left="1069"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(Undergraduate Course)</w:t>
      </w:r>
    </w:p>
    <w:p w14:paraId="164AA490" w14:textId="77777777" w:rsidR="001E71EF" w:rsidRPr="00BB3DE5" w:rsidRDefault="001E71EF" w:rsidP="001E71EF">
      <w:pPr>
        <w:pStyle w:val="ListParagraph"/>
        <w:numPr>
          <w:ilvl w:val="0"/>
          <w:numId w:val="21"/>
        </w:numPr>
        <w:spacing w:line="360" w:lineRule="auto"/>
        <w:ind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 xml:space="preserve">Inorganic </w:t>
      </w:r>
      <w:proofErr w:type="spellStart"/>
      <w:r w:rsidRPr="00BB3DE5">
        <w:rPr>
          <w:rFonts w:asciiTheme="majorBidi" w:hAnsiTheme="majorBidi" w:cstheme="majorBidi"/>
        </w:rPr>
        <w:t>tecnology</w:t>
      </w:r>
      <w:proofErr w:type="spellEnd"/>
      <w:r w:rsidRPr="00BB3DE5">
        <w:rPr>
          <w:rFonts w:asciiTheme="majorBidi" w:hAnsiTheme="majorBidi" w:cstheme="majorBidi"/>
        </w:rPr>
        <w:t xml:space="preserve"> (Undergraduate Course)</w:t>
      </w:r>
    </w:p>
    <w:p w14:paraId="4897EE12" w14:textId="77777777" w:rsidR="001E71EF" w:rsidRPr="00BB3DE5" w:rsidRDefault="001E71EF" w:rsidP="001E71EF">
      <w:pPr>
        <w:spacing w:line="360" w:lineRule="auto"/>
        <w:ind w:left="1276" w:right="-58" w:hanging="567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3- Environmental Engineering</w:t>
      </w:r>
      <w:r w:rsidRPr="00BB3DE5">
        <w:rPr>
          <w:rFonts w:asciiTheme="majorBidi" w:hAnsiTheme="majorBidi" w:cstheme="majorBidi"/>
        </w:rPr>
        <w:tab/>
        <w:t>(Undergraduate Course)</w:t>
      </w:r>
    </w:p>
    <w:p w14:paraId="07950681" w14:textId="77777777" w:rsidR="001E71EF" w:rsidRPr="00BB3DE5" w:rsidRDefault="001E71EF" w:rsidP="001E71EF">
      <w:pPr>
        <w:spacing w:line="360" w:lineRule="auto"/>
        <w:ind w:left="990" w:right="-58" w:hanging="27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 xml:space="preserve">4- </w:t>
      </w:r>
      <w:r w:rsidRPr="00BB3DE5">
        <w:rPr>
          <w:rFonts w:asciiTheme="majorBidi" w:hAnsiTheme="majorBidi" w:cstheme="majorBidi"/>
        </w:rPr>
        <w:tab/>
        <w:t>Industrial waste Management (Post graduate Course)</w:t>
      </w:r>
    </w:p>
    <w:p w14:paraId="7B272DCB" w14:textId="77777777" w:rsidR="001E71EF" w:rsidRPr="00BB3DE5" w:rsidRDefault="001E71EF" w:rsidP="001E71EF">
      <w:pPr>
        <w:spacing w:line="360" w:lineRule="auto"/>
        <w:ind w:left="990" w:right="-58" w:hanging="27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 xml:space="preserve">5- </w:t>
      </w:r>
      <w:r w:rsidRPr="00BB3DE5">
        <w:rPr>
          <w:rFonts w:asciiTheme="majorBidi" w:hAnsiTheme="majorBidi" w:cstheme="majorBidi"/>
        </w:rPr>
        <w:tab/>
        <w:t>Solid waste Management (Post graduate Course)</w:t>
      </w:r>
    </w:p>
    <w:p w14:paraId="2914C806" w14:textId="77777777" w:rsidR="001E71EF" w:rsidRPr="00BB3DE5" w:rsidRDefault="001E71EF" w:rsidP="001E71EF">
      <w:pPr>
        <w:spacing w:line="360" w:lineRule="auto"/>
        <w:ind w:left="990" w:right="-58" w:hanging="27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6- Environmental management system  (Post graduate Course)</w:t>
      </w:r>
    </w:p>
    <w:p w14:paraId="1D4A4AA6" w14:textId="77777777" w:rsidR="001E71EF" w:rsidRPr="00BB3DE5" w:rsidRDefault="001E71EF" w:rsidP="001E71EF">
      <w:pPr>
        <w:spacing w:line="360" w:lineRule="auto"/>
        <w:ind w:left="990" w:right="-58" w:hanging="270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 xml:space="preserve">7- Environmental and Social Impact Assessment ESIA (Post Graduate </w:t>
      </w:r>
      <w:proofErr w:type="gramStart"/>
      <w:r w:rsidRPr="00BB3DE5">
        <w:rPr>
          <w:rFonts w:asciiTheme="majorBidi" w:hAnsiTheme="majorBidi" w:cstheme="majorBidi"/>
        </w:rPr>
        <w:t>Course )</w:t>
      </w:r>
      <w:proofErr w:type="gramEnd"/>
      <w:r w:rsidRPr="00BB3DE5">
        <w:rPr>
          <w:rFonts w:asciiTheme="majorBidi" w:hAnsiTheme="majorBidi" w:cstheme="majorBidi"/>
        </w:rPr>
        <w:t>.</w:t>
      </w:r>
    </w:p>
    <w:p w14:paraId="461E8C2F" w14:textId="77777777" w:rsidR="001E71EF" w:rsidRPr="00BB3DE5" w:rsidRDefault="001E71EF" w:rsidP="001E71EF">
      <w:pPr>
        <w:spacing w:line="360" w:lineRule="auto"/>
        <w:ind w:left="1276" w:right="-58" w:hanging="567"/>
        <w:jc w:val="both"/>
        <w:rPr>
          <w:rFonts w:asciiTheme="majorBidi" w:hAnsiTheme="majorBidi" w:cstheme="majorBidi"/>
        </w:rPr>
      </w:pPr>
    </w:p>
    <w:p w14:paraId="61281622" w14:textId="77777777" w:rsidR="005314E1" w:rsidRDefault="005314E1"/>
    <w:p w14:paraId="59E5EF37" w14:textId="77777777" w:rsidR="005314E1" w:rsidRDefault="005314E1">
      <w:pPr>
        <w:rPr>
          <w:rFonts w:cs="Symbol"/>
          <w:szCs w:val="28"/>
        </w:rPr>
      </w:pPr>
    </w:p>
    <w:p w14:paraId="6516FB27" w14:textId="77777777" w:rsid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14:paraId="0DDC6D87" w14:textId="4B77252B" w:rsidR="00BB542A" w:rsidRPr="00BB3DE5" w:rsidRDefault="00BB542A" w:rsidP="00BB542A">
      <w:pPr>
        <w:numPr>
          <w:ilvl w:val="0"/>
          <w:numId w:val="20"/>
        </w:numPr>
        <w:spacing w:line="360" w:lineRule="auto"/>
        <w:ind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7</w:t>
      </w:r>
      <w:r w:rsidRPr="00BB3DE5">
        <w:rPr>
          <w:rFonts w:asciiTheme="majorBidi" w:hAnsiTheme="majorBidi" w:cstheme="majorBidi"/>
        </w:rPr>
        <w:t xml:space="preserve"> papers published in local and international journals and conferences in the field of chemical technology and environmental engineering.</w:t>
      </w:r>
    </w:p>
    <w:p w14:paraId="4430593E" w14:textId="77777777" w:rsidR="00BB542A" w:rsidRPr="00F06C08" w:rsidRDefault="00BB542A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</w:p>
    <w:p w14:paraId="3DADEFC5" w14:textId="77777777" w:rsidR="005314E1" w:rsidRDefault="005314E1">
      <w:pPr>
        <w:rPr>
          <w:rFonts w:cs="Symbol"/>
          <w:szCs w:val="28"/>
        </w:rPr>
      </w:pPr>
    </w:p>
    <w:p w14:paraId="54D421EC" w14:textId="77777777" w:rsidR="00F06C08" w:rsidRDefault="00F06C08" w:rsidP="001E172D">
      <w:pPr>
        <w:pStyle w:val="Heading6"/>
      </w:pPr>
    </w:p>
    <w:p w14:paraId="69262DE7" w14:textId="77777777"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14:paraId="464D1B2F" w14:textId="66944A78" w:rsidR="00B15B78" w:rsidRPr="00B15B78" w:rsidRDefault="00B15B78" w:rsidP="00B15B78">
      <w:r>
        <w:t xml:space="preserve">More than 40 </w:t>
      </w:r>
      <w:r w:rsidR="00AE0CBB">
        <w:t>Environmental Impact Assessment studies</w:t>
      </w:r>
      <w:r>
        <w:t xml:space="preserve"> </w:t>
      </w:r>
    </w:p>
    <w:p w14:paraId="78BBE895" w14:textId="77777777" w:rsidR="005314E1" w:rsidRDefault="005314E1" w:rsidP="001526EF">
      <w:pPr>
        <w:rPr>
          <w:rFonts w:cs="Symbol"/>
          <w:szCs w:val="28"/>
        </w:rPr>
      </w:pPr>
      <w:r>
        <w:rPr>
          <w:rFonts w:cs="Symbol"/>
          <w:szCs w:val="28"/>
        </w:rPr>
        <w:t>.</w:t>
      </w:r>
    </w:p>
    <w:p w14:paraId="5BD68B05" w14:textId="77777777" w:rsidR="001E172D" w:rsidRDefault="001E172D" w:rsidP="001E172D">
      <w:pPr>
        <w:rPr>
          <w:rFonts w:cs="Symbol"/>
          <w:szCs w:val="28"/>
        </w:rPr>
      </w:pPr>
    </w:p>
    <w:p w14:paraId="57B0C459" w14:textId="5E9B8B2F" w:rsidR="00AE0CBB" w:rsidRPr="00AE0CBB" w:rsidRDefault="001E172D" w:rsidP="00AE0CBB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14:paraId="33697BA0" w14:textId="77777777" w:rsidR="00AE0CBB" w:rsidRPr="00BB3DE5" w:rsidRDefault="00AE0CBB" w:rsidP="00AE0CBB">
      <w:pPr>
        <w:spacing w:line="360" w:lineRule="auto"/>
        <w:ind w:left="90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  <w:r w:rsidRPr="00BB3DE5">
        <w:rPr>
          <w:rFonts w:asciiTheme="majorBidi" w:hAnsiTheme="majorBidi" w:cstheme="majorBidi"/>
          <w:b/>
          <w:bCs/>
          <w:u w:val="single"/>
          <w:lang w:bidi="ar-EG"/>
        </w:rPr>
        <w:t xml:space="preserve">Prizes in the </w:t>
      </w:r>
      <w:proofErr w:type="spellStart"/>
      <w:r w:rsidRPr="00BB3DE5">
        <w:rPr>
          <w:rFonts w:asciiTheme="majorBidi" w:hAnsiTheme="majorBidi" w:cstheme="majorBidi"/>
          <w:b/>
          <w:bCs/>
          <w:u w:val="single"/>
          <w:lang w:bidi="ar-EG"/>
        </w:rPr>
        <w:t>Evnironmental</w:t>
      </w:r>
      <w:proofErr w:type="spellEnd"/>
      <w:r w:rsidRPr="00BB3DE5">
        <w:rPr>
          <w:rFonts w:asciiTheme="majorBidi" w:hAnsiTheme="majorBidi" w:cstheme="majorBidi"/>
          <w:b/>
          <w:bCs/>
          <w:u w:val="single"/>
          <w:lang w:bidi="ar-EG"/>
        </w:rPr>
        <w:t xml:space="preserve"> Fields:</w:t>
      </w:r>
    </w:p>
    <w:p w14:paraId="70B8752D" w14:textId="77777777" w:rsidR="00AE0CBB" w:rsidRPr="00BB3DE5" w:rsidRDefault="00AE0CBB" w:rsidP="00AE0CBB">
      <w:pPr>
        <w:pStyle w:val="ListParagraph"/>
        <w:numPr>
          <w:ilvl w:val="0"/>
          <w:numId w:val="22"/>
        </w:numPr>
        <w:spacing w:line="360" w:lineRule="auto"/>
        <w:ind w:right="-58"/>
        <w:jc w:val="lowKashida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  <w:rtl/>
          <w:lang w:bidi="ar-EG"/>
        </w:rPr>
        <w:t>جائزة الجامعة التقديرية فى العلوم البيئية 2002</w:t>
      </w:r>
    </w:p>
    <w:p w14:paraId="6F742732" w14:textId="77777777" w:rsidR="00AE0CBB" w:rsidRPr="00BB3DE5" w:rsidRDefault="00AE0CBB" w:rsidP="00AE0CBB">
      <w:pPr>
        <w:pStyle w:val="ListParagraph"/>
        <w:numPr>
          <w:ilvl w:val="0"/>
          <w:numId w:val="22"/>
        </w:numPr>
        <w:spacing w:line="360" w:lineRule="auto"/>
        <w:ind w:right="-58"/>
        <w:jc w:val="lowKashida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  <w:lang w:bidi="ar-EG"/>
        </w:rPr>
        <w:t>The Journal of Solid Waste Technology and Management</w:t>
      </w:r>
      <w:r w:rsidRPr="00BB3DE5">
        <w:rPr>
          <w:rFonts w:asciiTheme="majorBidi" w:hAnsiTheme="majorBidi" w:cstheme="majorBidi"/>
        </w:rPr>
        <w:t xml:space="preserve">, Widener University, </w:t>
      </w:r>
      <w:proofErr w:type="spellStart"/>
      <w:r w:rsidRPr="00BB3DE5">
        <w:rPr>
          <w:rFonts w:asciiTheme="majorBidi" w:hAnsiTheme="majorBidi" w:cstheme="majorBidi"/>
        </w:rPr>
        <w:t>Iraj</w:t>
      </w:r>
      <w:proofErr w:type="spellEnd"/>
      <w:r w:rsidRPr="00BB3DE5">
        <w:rPr>
          <w:rFonts w:asciiTheme="majorBidi" w:hAnsiTheme="majorBidi" w:cstheme="majorBidi"/>
        </w:rPr>
        <w:t xml:space="preserve"> </w:t>
      </w:r>
      <w:proofErr w:type="spellStart"/>
      <w:r w:rsidRPr="00BB3DE5">
        <w:rPr>
          <w:rFonts w:asciiTheme="majorBidi" w:hAnsiTheme="majorBidi" w:cstheme="majorBidi"/>
        </w:rPr>
        <w:t>Zandy</w:t>
      </w:r>
      <w:proofErr w:type="spellEnd"/>
      <w:r w:rsidRPr="00BB3DE5">
        <w:rPr>
          <w:rFonts w:asciiTheme="majorBidi" w:hAnsiTheme="majorBidi" w:cstheme="majorBidi"/>
        </w:rPr>
        <w:t xml:space="preserve"> Award, 2008</w:t>
      </w:r>
    </w:p>
    <w:p w14:paraId="5610A013" w14:textId="77777777" w:rsidR="00AE0CBB" w:rsidRPr="00BB3DE5" w:rsidRDefault="00AE0CBB" w:rsidP="00AE0CBB">
      <w:pPr>
        <w:pStyle w:val="ListParagraph"/>
        <w:numPr>
          <w:ilvl w:val="0"/>
          <w:numId w:val="22"/>
        </w:numPr>
        <w:spacing w:line="360" w:lineRule="auto"/>
        <w:ind w:right="-58"/>
        <w:jc w:val="lowKashida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  <w:rtl/>
          <w:lang w:bidi="ar-EG"/>
        </w:rPr>
        <w:t>جائزة الجامعة</w:t>
      </w:r>
      <w:r>
        <w:rPr>
          <w:rFonts w:asciiTheme="majorBidi" w:hAnsiTheme="majorBidi" w:cstheme="majorBidi" w:hint="cs"/>
          <w:rtl/>
          <w:lang w:bidi="ar-EG"/>
        </w:rPr>
        <w:t xml:space="preserve"> الخاصة</w:t>
      </w:r>
      <w:r w:rsidRPr="00BB3DE5">
        <w:rPr>
          <w:rFonts w:asciiTheme="majorBidi" w:hAnsiTheme="majorBidi" w:cstheme="majorBidi"/>
          <w:rtl/>
          <w:lang w:bidi="ar-EG"/>
        </w:rPr>
        <w:t xml:space="preserve"> للعلوم البيئية 2013</w:t>
      </w:r>
    </w:p>
    <w:p w14:paraId="43B6D25B" w14:textId="77777777" w:rsidR="00AE0CBB" w:rsidRPr="001E172D" w:rsidRDefault="00AE0CBB" w:rsidP="001E172D">
      <w:pPr>
        <w:rPr>
          <w:rFonts w:cs="Symbol"/>
          <w:b/>
          <w:bCs/>
          <w:sz w:val="28"/>
          <w:szCs w:val="28"/>
          <w:u w:val="single"/>
        </w:rPr>
      </w:pPr>
    </w:p>
    <w:p w14:paraId="2DA17FDF" w14:textId="77777777" w:rsidR="005314E1" w:rsidRDefault="005314E1">
      <w:pPr>
        <w:rPr>
          <w:b/>
          <w:bCs/>
          <w:u w:val="single"/>
        </w:rPr>
      </w:pPr>
    </w:p>
    <w:p w14:paraId="27B3526C" w14:textId="77777777" w:rsidR="005314E1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14:paraId="65CBCDE7" w14:textId="77777777" w:rsidR="00856D5A" w:rsidRDefault="00856D5A">
      <w:pPr>
        <w:rPr>
          <w:b/>
          <w:bCs/>
          <w:sz w:val="28"/>
          <w:szCs w:val="28"/>
          <w:u w:val="single"/>
        </w:rPr>
      </w:pPr>
    </w:p>
    <w:p w14:paraId="1AB9AC8E" w14:textId="77777777" w:rsidR="00856D5A" w:rsidRPr="00BB3DE5" w:rsidRDefault="00856D5A" w:rsidP="00856D5A">
      <w:pPr>
        <w:numPr>
          <w:ilvl w:val="0"/>
          <w:numId w:val="23"/>
        </w:numPr>
        <w:spacing w:line="360" w:lineRule="auto"/>
        <w:ind w:left="720"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Thermodynamics.</w:t>
      </w:r>
    </w:p>
    <w:p w14:paraId="601D85E5" w14:textId="77777777" w:rsidR="00856D5A" w:rsidRPr="00BB3DE5" w:rsidRDefault="00856D5A" w:rsidP="00856D5A">
      <w:pPr>
        <w:numPr>
          <w:ilvl w:val="0"/>
          <w:numId w:val="23"/>
        </w:numPr>
        <w:spacing w:line="360" w:lineRule="auto"/>
        <w:ind w:left="720"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Chemical Technology (fertilizers &amp; petrochemicals)</w:t>
      </w:r>
    </w:p>
    <w:p w14:paraId="67A698E0" w14:textId="77777777" w:rsidR="00856D5A" w:rsidRPr="00BB3DE5" w:rsidRDefault="00856D5A" w:rsidP="00856D5A">
      <w:pPr>
        <w:numPr>
          <w:ilvl w:val="0"/>
          <w:numId w:val="23"/>
        </w:numPr>
        <w:spacing w:line="360" w:lineRule="auto"/>
        <w:ind w:left="720"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Environmental Engineering, Environmental Impact Assessment.</w:t>
      </w:r>
    </w:p>
    <w:p w14:paraId="7D43BEC9" w14:textId="77777777" w:rsidR="00856D5A" w:rsidRPr="00BB3DE5" w:rsidRDefault="00856D5A" w:rsidP="00856D5A">
      <w:pPr>
        <w:numPr>
          <w:ilvl w:val="0"/>
          <w:numId w:val="23"/>
        </w:numPr>
        <w:spacing w:line="360" w:lineRule="auto"/>
        <w:ind w:left="720" w:right="-58"/>
        <w:jc w:val="both"/>
        <w:rPr>
          <w:rFonts w:asciiTheme="majorBidi" w:hAnsiTheme="majorBidi" w:cstheme="majorBidi"/>
        </w:rPr>
      </w:pPr>
      <w:r w:rsidRPr="00BB3DE5">
        <w:rPr>
          <w:rFonts w:asciiTheme="majorBidi" w:hAnsiTheme="majorBidi" w:cstheme="majorBidi"/>
        </w:rPr>
        <w:t>Solid waste management.</w:t>
      </w:r>
    </w:p>
    <w:p w14:paraId="56A6F567" w14:textId="77777777" w:rsidR="00856D5A" w:rsidRPr="00DC6473" w:rsidRDefault="00856D5A">
      <w:pPr>
        <w:rPr>
          <w:b/>
          <w:bCs/>
          <w:sz w:val="28"/>
          <w:szCs w:val="28"/>
          <w:u w:val="single"/>
        </w:rPr>
      </w:pPr>
    </w:p>
    <w:p w14:paraId="256DCCDB" w14:textId="77777777" w:rsidR="005314E1" w:rsidRDefault="005314E1"/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07F"/>
    <w:multiLevelType w:val="singleLevel"/>
    <w:tmpl w:val="967A3DEE"/>
    <w:lvl w:ilvl="0">
      <w:start w:val="75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49136E5"/>
    <w:multiLevelType w:val="hybridMultilevel"/>
    <w:tmpl w:val="7A1E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3DB4"/>
    <w:multiLevelType w:val="hybridMultilevel"/>
    <w:tmpl w:val="1A36E2D8"/>
    <w:lvl w:ilvl="0" w:tplc="4A5AF394">
      <w:start w:val="1"/>
      <w:numFmt w:val="decimal"/>
      <w:lvlText w:val="%1-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F41284"/>
    <w:multiLevelType w:val="hybridMultilevel"/>
    <w:tmpl w:val="3126CE02"/>
    <w:lvl w:ilvl="0" w:tplc="4A5AF394">
      <w:start w:val="1"/>
      <w:numFmt w:val="decimal"/>
      <w:lvlText w:val="%1-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9D77D7"/>
    <w:multiLevelType w:val="hybridMultilevel"/>
    <w:tmpl w:val="3FE23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67CD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11CAD4EA">
      <w:start w:val="5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1">
    <w:nsid w:val="754D4A8A"/>
    <w:multiLevelType w:val="hybridMultilevel"/>
    <w:tmpl w:val="B1CC5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16"/>
  </w:num>
  <w:num w:numId="8">
    <w:abstractNumId w:val="18"/>
  </w:num>
  <w:num w:numId="9">
    <w:abstractNumId w:val="19"/>
  </w:num>
  <w:num w:numId="10">
    <w:abstractNumId w:val="1"/>
  </w:num>
  <w:num w:numId="11">
    <w:abstractNumId w:val="20"/>
  </w:num>
  <w:num w:numId="12">
    <w:abstractNumId w:val="7"/>
  </w:num>
  <w:num w:numId="13">
    <w:abstractNumId w:val="9"/>
  </w:num>
  <w:num w:numId="14">
    <w:abstractNumId w:val="4"/>
  </w:num>
  <w:num w:numId="15">
    <w:abstractNumId w:val="13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</w:num>
  <w:num w:numId="20">
    <w:abstractNumId w:val="17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7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60208"/>
    <w:rsid w:val="000C72D2"/>
    <w:rsid w:val="001526EF"/>
    <w:rsid w:val="001C4268"/>
    <w:rsid w:val="001E172D"/>
    <w:rsid w:val="001E71EF"/>
    <w:rsid w:val="00233C72"/>
    <w:rsid w:val="003F41E0"/>
    <w:rsid w:val="004B4BD3"/>
    <w:rsid w:val="005314E1"/>
    <w:rsid w:val="00623EE6"/>
    <w:rsid w:val="0063163A"/>
    <w:rsid w:val="007538ED"/>
    <w:rsid w:val="007902FA"/>
    <w:rsid w:val="00817837"/>
    <w:rsid w:val="00856D5A"/>
    <w:rsid w:val="008D6D56"/>
    <w:rsid w:val="008F3984"/>
    <w:rsid w:val="00951AD2"/>
    <w:rsid w:val="00965D38"/>
    <w:rsid w:val="009D7113"/>
    <w:rsid w:val="00A310E3"/>
    <w:rsid w:val="00AD1442"/>
    <w:rsid w:val="00AE0CBB"/>
    <w:rsid w:val="00B15B78"/>
    <w:rsid w:val="00BB542A"/>
    <w:rsid w:val="00C11CEF"/>
    <w:rsid w:val="00C56C59"/>
    <w:rsid w:val="00C71BF9"/>
    <w:rsid w:val="00D170F5"/>
    <w:rsid w:val="00DC6473"/>
    <w:rsid w:val="00E17059"/>
    <w:rsid w:val="00E26B32"/>
    <w:rsid w:val="00E50FE1"/>
    <w:rsid w:val="00EE2164"/>
    <w:rsid w:val="00F06C08"/>
    <w:rsid w:val="00F328FF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CF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2815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2015-02-11T13:56:00Z</dcterms:created>
  <dcterms:modified xsi:type="dcterms:W3CDTF">2015-02-11T13:56:00Z</dcterms:modified>
</cp:coreProperties>
</file>