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1013E" w14:textId="77777777" w:rsidR="005314E1" w:rsidRDefault="005314E1">
      <w:pPr>
        <w:pStyle w:val="Title"/>
      </w:pPr>
      <w:bookmarkStart w:id="0" w:name="_GoBack"/>
      <w:bookmarkEnd w:id="0"/>
      <w:r>
        <w:t>CURRICLUM VITA</w:t>
      </w:r>
    </w:p>
    <w:p w14:paraId="36096471" w14:textId="77777777" w:rsidR="005314E1" w:rsidRDefault="005314E1">
      <w:pPr>
        <w:jc w:val="center"/>
        <w:rPr>
          <w:b/>
          <w:bCs/>
          <w:sz w:val="28"/>
        </w:rPr>
      </w:pPr>
    </w:p>
    <w:p w14:paraId="215F1061" w14:textId="77777777" w:rsidR="005314E1" w:rsidRDefault="005314E1">
      <w:pPr>
        <w:rPr>
          <w:b/>
          <w:bCs/>
        </w:rPr>
      </w:pPr>
    </w:p>
    <w:p w14:paraId="57041E19" w14:textId="77777777" w:rsidR="005314E1" w:rsidRDefault="005314E1">
      <w:pPr>
        <w:rPr>
          <w:b/>
          <w:bCs/>
        </w:rPr>
      </w:pPr>
    </w:p>
    <w:p w14:paraId="54037C26" w14:textId="77777777" w:rsidR="005314E1" w:rsidRDefault="005314E1">
      <w:pPr>
        <w:pStyle w:val="Heading2"/>
      </w:pPr>
      <w:r>
        <w:t>PERSONAL DATA</w:t>
      </w:r>
    </w:p>
    <w:p w14:paraId="24BE9A31" w14:textId="77777777" w:rsidR="005314E1" w:rsidRDefault="005314E1"/>
    <w:p w14:paraId="3F2E2237" w14:textId="77777777" w:rsidR="005314E1" w:rsidRDefault="005314E1" w:rsidP="001526EF">
      <w:r>
        <w:t>Name:</w:t>
      </w:r>
      <w:r>
        <w:tab/>
      </w:r>
      <w:proofErr w:type="spellStart"/>
      <w:r w:rsidR="00C40E77">
        <w:t>Shakinaz</w:t>
      </w:r>
      <w:proofErr w:type="spellEnd"/>
      <w:r w:rsidR="00C40E77">
        <w:t xml:space="preserve"> </w:t>
      </w:r>
      <w:proofErr w:type="spellStart"/>
      <w:r w:rsidR="00C40E77">
        <w:t>Aly</w:t>
      </w:r>
      <w:proofErr w:type="spellEnd"/>
      <w:r w:rsidR="00C40E77">
        <w:t xml:space="preserve"> El </w:t>
      </w:r>
      <w:proofErr w:type="spellStart"/>
      <w:r w:rsidR="00C40E77">
        <w:t>Sherbiny</w:t>
      </w:r>
      <w:proofErr w:type="spellEnd"/>
      <w:r>
        <w:tab/>
      </w:r>
      <w:r>
        <w:tab/>
      </w:r>
      <w:r>
        <w:tab/>
      </w:r>
    </w:p>
    <w:p w14:paraId="67E37EB4" w14:textId="77777777" w:rsidR="005314E1" w:rsidRDefault="005314E1"/>
    <w:p w14:paraId="1D80C0B8" w14:textId="617EBB2E" w:rsidR="005314E1" w:rsidRDefault="005314E1" w:rsidP="001526EF">
      <w:r>
        <w:t>Present Position:</w:t>
      </w:r>
      <w:r w:rsidR="00C40E77">
        <w:t xml:space="preserve"> </w:t>
      </w:r>
      <w:r w:rsidR="00001C09">
        <w:t>Associate</w:t>
      </w:r>
      <w:r w:rsidR="00C40E77">
        <w:t xml:space="preserve"> Professor</w:t>
      </w:r>
      <w:r>
        <w:tab/>
      </w:r>
      <w:r>
        <w:tab/>
      </w:r>
    </w:p>
    <w:p w14:paraId="6F6E19F3" w14:textId="77777777" w:rsidR="005314E1" w:rsidRDefault="005314E1"/>
    <w:p w14:paraId="6DE66793" w14:textId="77777777" w:rsidR="005314E1" w:rsidRDefault="005314E1" w:rsidP="001526EF">
      <w:r>
        <w:t>Affiliation:</w:t>
      </w:r>
      <w:r w:rsidR="00C40E77">
        <w:t xml:space="preserve"> Cairo University- Faculty of Engineering</w:t>
      </w:r>
      <w:r>
        <w:tab/>
      </w:r>
      <w:r>
        <w:tab/>
      </w:r>
      <w:r>
        <w:tab/>
      </w:r>
    </w:p>
    <w:p w14:paraId="3B206C9C" w14:textId="77777777" w:rsidR="005314E1" w:rsidRDefault="005314E1"/>
    <w:p w14:paraId="65F38066" w14:textId="77777777" w:rsidR="005314E1" w:rsidRDefault="005314E1" w:rsidP="001526EF">
      <w:r>
        <w:t>Field of Specialization:</w:t>
      </w:r>
      <w:r w:rsidR="00C40E77">
        <w:t xml:space="preserve"> Inorganic and Ceramics technology</w:t>
      </w:r>
      <w:r>
        <w:tab/>
        <w:t xml:space="preserve"> </w:t>
      </w:r>
    </w:p>
    <w:p w14:paraId="4991C031" w14:textId="77777777" w:rsidR="005314E1" w:rsidRDefault="005314E1"/>
    <w:p w14:paraId="7786EA4B" w14:textId="77777777" w:rsidR="005314E1" w:rsidRDefault="005314E1" w:rsidP="001526EF">
      <w:r>
        <w:t>Telephone:</w:t>
      </w:r>
      <w:r>
        <w:tab/>
      </w:r>
      <w:r>
        <w:tab/>
      </w:r>
      <w:r>
        <w:tab/>
        <w:t xml:space="preserve">(Work)  </w:t>
      </w:r>
    </w:p>
    <w:p w14:paraId="0DD73EED" w14:textId="77777777" w:rsidR="005314E1" w:rsidRDefault="005314E1" w:rsidP="001526EF">
      <w:r>
        <w:tab/>
      </w:r>
      <w:r>
        <w:tab/>
      </w:r>
      <w:r>
        <w:tab/>
      </w:r>
      <w:r>
        <w:tab/>
        <w:t xml:space="preserve">(Home)  </w:t>
      </w:r>
      <w:r w:rsidR="00D170F5">
        <w:tab/>
      </w:r>
      <w:r w:rsidR="001526EF">
        <w:tab/>
      </w:r>
      <w:r>
        <w:t xml:space="preserve">(Mobile)  </w:t>
      </w:r>
      <w:r w:rsidR="00C40E77">
        <w:t>01005156573</w:t>
      </w:r>
      <w:r>
        <w:t xml:space="preserve"> </w:t>
      </w:r>
    </w:p>
    <w:p w14:paraId="1595D15B" w14:textId="77777777" w:rsidR="005314E1" w:rsidRDefault="005314E1" w:rsidP="001526EF">
      <w:r>
        <w:t>Fax:</w:t>
      </w:r>
      <w:r>
        <w:tab/>
      </w:r>
      <w:r>
        <w:tab/>
      </w:r>
      <w:r>
        <w:tab/>
      </w:r>
      <w:r>
        <w:tab/>
      </w:r>
    </w:p>
    <w:p w14:paraId="2F8D5FEF" w14:textId="77777777" w:rsidR="005314E1" w:rsidRDefault="005314E1"/>
    <w:p w14:paraId="5DA61F6D" w14:textId="77777777" w:rsidR="008F3984" w:rsidRDefault="005314E1" w:rsidP="001526EF">
      <w:r>
        <w:t>E-Mail:</w:t>
      </w:r>
      <w:r>
        <w:tab/>
      </w:r>
      <w:r w:rsidR="00C40E77">
        <w:t>shakinaz@gmail.com</w:t>
      </w:r>
      <w:r>
        <w:tab/>
      </w:r>
      <w:r>
        <w:tab/>
      </w:r>
    </w:p>
    <w:p w14:paraId="49107D00" w14:textId="77777777" w:rsidR="005314E1" w:rsidRDefault="005314E1"/>
    <w:p w14:paraId="18985221" w14:textId="77777777" w:rsidR="005314E1" w:rsidRDefault="005314E1" w:rsidP="001526EF">
      <w:r>
        <w:t>Date of Birth:</w:t>
      </w:r>
      <w:r>
        <w:tab/>
      </w:r>
      <w:r>
        <w:tab/>
      </w:r>
      <w:r w:rsidR="00C40E77">
        <w:t>23/9/1975</w:t>
      </w:r>
      <w:r>
        <w:tab/>
      </w:r>
    </w:p>
    <w:p w14:paraId="26936966" w14:textId="77777777" w:rsidR="005314E1" w:rsidRDefault="005314E1"/>
    <w:p w14:paraId="003F2462" w14:textId="77777777" w:rsidR="005314E1" w:rsidRDefault="005314E1" w:rsidP="001526EF">
      <w:r>
        <w:t>Nationality:</w:t>
      </w:r>
      <w:r>
        <w:tab/>
      </w:r>
      <w:r w:rsidR="00C40E77">
        <w:t>Egyptian</w:t>
      </w:r>
      <w:r>
        <w:tab/>
      </w:r>
      <w:r>
        <w:tab/>
      </w:r>
    </w:p>
    <w:p w14:paraId="11636B2B" w14:textId="77777777" w:rsidR="005314E1" w:rsidRDefault="005314E1"/>
    <w:p w14:paraId="2E130081" w14:textId="77777777" w:rsidR="005314E1" w:rsidRDefault="005314E1" w:rsidP="001526EF">
      <w:r>
        <w:tab/>
      </w:r>
      <w:r>
        <w:tab/>
      </w:r>
    </w:p>
    <w:p w14:paraId="2A071955" w14:textId="77777777" w:rsidR="005314E1" w:rsidRDefault="005314E1"/>
    <w:p w14:paraId="6D638DF8" w14:textId="77777777" w:rsidR="005314E1" w:rsidRDefault="005314E1" w:rsidP="00DC6473">
      <w:pPr>
        <w:pStyle w:val="Heading2"/>
      </w:pPr>
      <w:r>
        <w:t>ACADEMIC QUALIFICATIONS</w:t>
      </w:r>
    </w:p>
    <w:p w14:paraId="1F4A56DC" w14:textId="77777777" w:rsidR="005314E1" w:rsidRDefault="005314E1"/>
    <w:p w14:paraId="01F301D4" w14:textId="77777777" w:rsidR="005314E1" w:rsidRDefault="005314E1" w:rsidP="001526EF">
      <w:pPr>
        <w:numPr>
          <w:ilvl w:val="0"/>
          <w:numId w:val="4"/>
        </w:numPr>
      </w:pPr>
      <w:r>
        <w:t>B. Sc. I</w:t>
      </w:r>
      <w:r>
        <w:rPr>
          <w:rFonts w:cs="Symbol"/>
          <w:szCs w:val="26"/>
        </w:rPr>
        <w:t>n</w:t>
      </w:r>
      <w:r>
        <w:t>.</w:t>
      </w:r>
      <w:r w:rsidR="00C40E77">
        <w:t xml:space="preserve"> Chemical Engineering</w:t>
      </w:r>
    </w:p>
    <w:p w14:paraId="6299D591" w14:textId="77777777" w:rsidR="005314E1" w:rsidRDefault="005314E1">
      <w:pPr>
        <w:rPr>
          <w:rFonts w:cs="Symbol"/>
          <w:szCs w:val="26"/>
        </w:rPr>
      </w:pPr>
    </w:p>
    <w:p w14:paraId="42A2F452" w14:textId="77777777" w:rsidR="001526EF" w:rsidRDefault="005314E1" w:rsidP="001526EF">
      <w:pPr>
        <w:numPr>
          <w:ilvl w:val="0"/>
          <w:numId w:val="4"/>
        </w:numPr>
        <w:rPr>
          <w:rFonts w:cs="Symbol"/>
          <w:szCs w:val="26"/>
        </w:rPr>
      </w:pPr>
      <w:proofErr w:type="spellStart"/>
      <w:r>
        <w:t>M.Sc</w:t>
      </w:r>
      <w:proofErr w:type="spellEnd"/>
      <w:r>
        <w:rPr>
          <w:rFonts w:cs="Symbol"/>
          <w:szCs w:val="26"/>
        </w:rPr>
        <w:t xml:space="preserve"> in</w:t>
      </w:r>
      <w:r w:rsidR="00C40E77">
        <w:rPr>
          <w:rFonts w:cs="Symbol"/>
          <w:szCs w:val="26"/>
        </w:rPr>
        <w:t xml:space="preserve"> Chemical Engineering</w:t>
      </w:r>
    </w:p>
    <w:p w14:paraId="0083B3B4" w14:textId="77777777" w:rsidR="005314E1" w:rsidRDefault="005314E1">
      <w:pPr>
        <w:ind w:left="360"/>
        <w:rPr>
          <w:rFonts w:cs="Symbol"/>
          <w:szCs w:val="26"/>
        </w:rPr>
      </w:pPr>
      <w:r>
        <w:rPr>
          <w:rFonts w:cs="Symbol"/>
          <w:szCs w:val="26"/>
        </w:rPr>
        <w:t>.</w:t>
      </w:r>
    </w:p>
    <w:p w14:paraId="57919F8F" w14:textId="77777777" w:rsidR="005314E1" w:rsidRDefault="005314E1" w:rsidP="001526EF">
      <w:pPr>
        <w:ind w:left="240"/>
        <w:rPr>
          <w:rFonts w:cs="Symbol"/>
          <w:szCs w:val="26"/>
        </w:rPr>
      </w:pPr>
      <w:r>
        <w:rPr>
          <w:rFonts w:cs="Symbol"/>
          <w:szCs w:val="26"/>
        </w:rPr>
        <w:t xml:space="preserve">Thesis Title:  </w:t>
      </w:r>
      <w:r w:rsidR="00C40E77">
        <w:rPr>
          <w:rFonts w:cs="Symbol"/>
          <w:szCs w:val="26"/>
        </w:rPr>
        <w:t>Effect of adding rubber to concrete mixture</w:t>
      </w:r>
    </w:p>
    <w:p w14:paraId="08A3205F" w14:textId="77777777" w:rsidR="005314E1" w:rsidRDefault="005314E1">
      <w:pPr>
        <w:rPr>
          <w:rFonts w:cs="Symbol"/>
          <w:szCs w:val="26"/>
        </w:rPr>
      </w:pPr>
      <w:r>
        <w:rPr>
          <w:rFonts w:cs="Symbol"/>
          <w:szCs w:val="26"/>
        </w:rPr>
        <w:t xml:space="preserve">    </w:t>
      </w:r>
    </w:p>
    <w:p w14:paraId="751D9F45" w14:textId="77777777" w:rsidR="005314E1" w:rsidRDefault="005314E1" w:rsidP="001526EF">
      <w:pPr>
        <w:numPr>
          <w:ilvl w:val="0"/>
          <w:numId w:val="4"/>
        </w:numPr>
        <w:rPr>
          <w:rFonts w:cs="Symbol"/>
          <w:szCs w:val="26"/>
        </w:rPr>
      </w:pPr>
      <w:r>
        <w:rPr>
          <w:rFonts w:cs="Symbol"/>
          <w:szCs w:val="26"/>
        </w:rPr>
        <w:t>Ph.D. in.</w:t>
      </w:r>
    </w:p>
    <w:p w14:paraId="0C741434" w14:textId="77777777" w:rsidR="005314E1" w:rsidRDefault="00C40E77" w:rsidP="001526EF">
      <w:pPr>
        <w:ind w:left="360"/>
        <w:rPr>
          <w:rFonts w:cs="Symbol"/>
          <w:szCs w:val="26"/>
        </w:rPr>
      </w:pPr>
      <w:r>
        <w:rPr>
          <w:rFonts w:cs="Symbol"/>
          <w:szCs w:val="26"/>
        </w:rPr>
        <w:t>Thesis Title:  Effect of preparation method on dielectric and magnetic properties of Aluminum Ferrite</w:t>
      </w:r>
    </w:p>
    <w:p w14:paraId="5C37C55D" w14:textId="77777777" w:rsidR="005314E1" w:rsidRDefault="005314E1">
      <w:pPr>
        <w:pStyle w:val="Heading4"/>
      </w:pPr>
    </w:p>
    <w:p w14:paraId="629B5CA5" w14:textId="77777777" w:rsidR="005314E1" w:rsidRDefault="005314E1">
      <w:pPr>
        <w:pStyle w:val="Heading4"/>
      </w:pPr>
      <w:r>
        <w:t xml:space="preserve">PROFESSIONAL EXPERIENCE </w:t>
      </w:r>
    </w:p>
    <w:tbl>
      <w:tblPr>
        <w:tblW w:w="0" w:type="auto"/>
        <w:jc w:val="center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9"/>
        <w:gridCol w:w="3240"/>
        <w:gridCol w:w="2915"/>
      </w:tblGrid>
      <w:tr w:rsidR="009356D7" w:rsidRPr="006B4CD4" w14:paraId="69A74F9D" w14:textId="77777777" w:rsidTr="00524A28">
        <w:trPr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8727" w14:textId="77777777" w:rsidR="009356D7" w:rsidRPr="009356D7" w:rsidRDefault="009356D7" w:rsidP="00524A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Symbol"/>
                <w:b/>
                <w:szCs w:val="26"/>
              </w:rPr>
            </w:pPr>
            <w:r w:rsidRPr="009356D7">
              <w:rPr>
                <w:rFonts w:cs="Symbol"/>
                <w:b/>
                <w:szCs w:val="26"/>
              </w:rPr>
              <w:t>Employer</w:t>
            </w:r>
          </w:p>
          <w:p w14:paraId="4691DB21" w14:textId="77777777" w:rsidR="009356D7" w:rsidRPr="009356D7" w:rsidRDefault="009356D7" w:rsidP="00524A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Symbol"/>
                <w:b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537C" w14:textId="77777777" w:rsidR="009356D7" w:rsidRPr="009356D7" w:rsidRDefault="009356D7" w:rsidP="00524A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Symbol"/>
                <w:b/>
                <w:szCs w:val="26"/>
              </w:rPr>
            </w:pPr>
            <w:r w:rsidRPr="009356D7">
              <w:rPr>
                <w:rFonts w:cs="Symbol"/>
                <w:b/>
                <w:szCs w:val="26"/>
              </w:rPr>
              <w:t>Position</w:t>
            </w:r>
          </w:p>
          <w:p w14:paraId="0FDF955D" w14:textId="77777777" w:rsidR="009356D7" w:rsidRPr="009356D7" w:rsidRDefault="009356D7" w:rsidP="00524A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Symbol"/>
                <w:b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D80C" w14:textId="77777777" w:rsidR="009356D7" w:rsidRPr="009356D7" w:rsidRDefault="009356D7" w:rsidP="00524A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Symbol"/>
                <w:b/>
                <w:szCs w:val="26"/>
              </w:rPr>
            </w:pPr>
            <w:r w:rsidRPr="009356D7">
              <w:rPr>
                <w:rFonts w:cs="Symbol"/>
                <w:b/>
                <w:szCs w:val="26"/>
              </w:rPr>
              <w:t>Dates (from-To)</w:t>
            </w:r>
          </w:p>
          <w:p w14:paraId="1D79EDDF" w14:textId="77777777" w:rsidR="009356D7" w:rsidRPr="009356D7" w:rsidRDefault="009356D7" w:rsidP="00524A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Symbol"/>
                <w:b/>
                <w:szCs w:val="26"/>
              </w:rPr>
            </w:pPr>
          </w:p>
        </w:tc>
      </w:tr>
      <w:tr w:rsidR="009356D7" w:rsidRPr="006B4CD4" w14:paraId="659ACB90" w14:textId="77777777" w:rsidTr="00524A28">
        <w:trPr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1E70" w14:textId="77777777" w:rsidR="009356D7" w:rsidRPr="009356D7" w:rsidRDefault="009356D7" w:rsidP="00524A28">
            <w:pPr>
              <w:tabs>
                <w:tab w:val="center" w:pos="131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Symbol"/>
                <w:szCs w:val="26"/>
              </w:rPr>
            </w:pPr>
            <w:r w:rsidRPr="009356D7">
              <w:rPr>
                <w:rFonts w:cs="Symbol"/>
                <w:szCs w:val="26"/>
              </w:rPr>
              <w:t>Associate Professor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97D0" w14:textId="77777777" w:rsidR="009356D7" w:rsidRPr="009356D7" w:rsidRDefault="009356D7" w:rsidP="00524A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Symbol"/>
                <w:szCs w:val="26"/>
              </w:rPr>
            </w:pPr>
            <w:r w:rsidRPr="009356D7">
              <w:rPr>
                <w:rFonts w:cs="Symbol"/>
                <w:szCs w:val="26"/>
              </w:rPr>
              <w:t>Faculty of Engineering, Chemical Engineering Department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DA55" w14:textId="77777777" w:rsidR="009356D7" w:rsidRPr="009356D7" w:rsidRDefault="009356D7" w:rsidP="00524A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Symbol"/>
                <w:szCs w:val="26"/>
              </w:rPr>
            </w:pPr>
            <w:r w:rsidRPr="009356D7">
              <w:rPr>
                <w:rFonts w:cs="Symbol"/>
                <w:szCs w:val="26"/>
              </w:rPr>
              <w:t>2013 to date</w:t>
            </w:r>
          </w:p>
        </w:tc>
      </w:tr>
      <w:tr w:rsidR="009356D7" w:rsidRPr="006B4CD4" w14:paraId="09570CD0" w14:textId="77777777" w:rsidTr="00524A28">
        <w:trPr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04799" w14:textId="77777777" w:rsidR="009356D7" w:rsidRPr="009356D7" w:rsidRDefault="009356D7" w:rsidP="00524A28">
            <w:pPr>
              <w:tabs>
                <w:tab w:val="center" w:pos="131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Symbol"/>
                <w:szCs w:val="26"/>
              </w:rPr>
            </w:pPr>
            <w:r w:rsidRPr="009356D7">
              <w:rPr>
                <w:rFonts w:cs="Symbol"/>
                <w:szCs w:val="26"/>
              </w:rPr>
              <w:t>Assistant Professor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7B531" w14:textId="77777777" w:rsidR="009356D7" w:rsidRPr="009356D7" w:rsidRDefault="009356D7" w:rsidP="00524A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Symbol"/>
                <w:szCs w:val="26"/>
              </w:rPr>
            </w:pPr>
            <w:r w:rsidRPr="009356D7">
              <w:rPr>
                <w:rFonts w:cs="Symbol"/>
                <w:szCs w:val="26"/>
              </w:rPr>
              <w:t>Faculty of Engineering, department of Chemical Eng.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ECEF9" w14:textId="77777777" w:rsidR="009356D7" w:rsidRPr="009356D7" w:rsidRDefault="009356D7" w:rsidP="00524A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Symbol"/>
                <w:szCs w:val="26"/>
              </w:rPr>
            </w:pPr>
            <w:r w:rsidRPr="009356D7">
              <w:rPr>
                <w:rFonts w:cs="Symbol"/>
                <w:szCs w:val="26"/>
              </w:rPr>
              <w:t>October 2006- 2013</w:t>
            </w:r>
          </w:p>
        </w:tc>
      </w:tr>
      <w:tr w:rsidR="009356D7" w:rsidRPr="006B4CD4" w14:paraId="479AE934" w14:textId="77777777" w:rsidTr="00524A28">
        <w:trPr>
          <w:trHeight w:val="728"/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3FAE" w14:textId="77777777" w:rsidR="009356D7" w:rsidRPr="009356D7" w:rsidRDefault="009356D7" w:rsidP="00524A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Symbol"/>
                <w:szCs w:val="26"/>
              </w:rPr>
            </w:pPr>
            <w:r w:rsidRPr="009356D7">
              <w:rPr>
                <w:rFonts w:cs="Symbol"/>
                <w:szCs w:val="26"/>
              </w:rPr>
              <w:lastRenderedPageBreak/>
              <w:t>Lecturer Assistant</w:t>
            </w:r>
          </w:p>
          <w:p w14:paraId="0AFEF84A" w14:textId="77777777" w:rsidR="009356D7" w:rsidRPr="009356D7" w:rsidRDefault="009356D7" w:rsidP="00524A28">
            <w:pPr>
              <w:tabs>
                <w:tab w:val="center" w:pos="131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Symbol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7EEF2" w14:textId="77777777" w:rsidR="009356D7" w:rsidRPr="009356D7" w:rsidRDefault="009356D7" w:rsidP="00524A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Symbol"/>
                <w:szCs w:val="26"/>
              </w:rPr>
            </w:pPr>
            <w:r w:rsidRPr="009356D7">
              <w:rPr>
                <w:rFonts w:cs="Symbol"/>
                <w:szCs w:val="26"/>
              </w:rPr>
              <w:t>Faculty of Engineering, department of Chemical Eng.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69F5D" w14:textId="77777777" w:rsidR="009356D7" w:rsidRPr="009356D7" w:rsidRDefault="009356D7" w:rsidP="00524A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Symbol"/>
                <w:szCs w:val="26"/>
              </w:rPr>
            </w:pPr>
            <w:r w:rsidRPr="009356D7">
              <w:rPr>
                <w:rFonts w:cs="Symbol"/>
                <w:szCs w:val="26"/>
              </w:rPr>
              <w:t>From: October – 2000</w:t>
            </w:r>
          </w:p>
          <w:p w14:paraId="217CB0E4" w14:textId="77777777" w:rsidR="009356D7" w:rsidRPr="009356D7" w:rsidRDefault="009356D7" w:rsidP="00524A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Symbol"/>
                <w:szCs w:val="26"/>
              </w:rPr>
            </w:pPr>
            <w:r w:rsidRPr="009356D7">
              <w:rPr>
                <w:rFonts w:cs="Symbol"/>
                <w:szCs w:val="26"/>
              </w:rPr>
              <w:t>To: October – 2006</w:t>
            </w:r>
          </w:p>
        </w:tc>
      </w:tr>
      <w:tr w:rsidR="009356D7" w:rsidRPr="006B4CD4" w14:paraId="659CEE92" w14:textId="77777777" w:rsidTr="00524A28">
        <w:trPr>
          <w:trHeight w:val="773"/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14995" w14:textId="77777777" w:rsidR="009356D7" w:rsidRPr="009356D7" w:rsidRDefault="009356D7" w:rsidP="00524A28">
            <w:pPr>
              <w:spacing w:line="360" w:lineRule="auto"/>
              <w:jc w:val="center"/>
              <w:rPr>
                <w:rFonts w:cs="Symbol"/>
                <w:szCs w:val="26"/>
              </w:rPr>
            </w:pPr>
            <w:r w:rsidRPr="009356D7">
              <w:rPr>
                <w:rFonts w:cs="Symbol"/>
                <w:szCs w:val="26"/>
              </w:rPr>
              <w:t>Teacher Assistant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09CDD" w14:textId="77777777" w:rsidR="009356D7" w:rsidRPr="009356D7" w:rsidRDefault="009356D7" w:rsidP="00524A28">
            <w:pPr>
              <w:spacing w:line="360" w:lineRule="auto"/>
              <w:jc w:val="center"/>
              <w:rPr>
                <w:rFonts w:cs="Symbol"/>
                <w:szCs w:val="26"/>
              </w:rPr>
            </w:pPr>
            <w:r w:rsidRPr="009356D7">
              <w:rPr>
                <w:rFonts w:cs="Symbol"/>
                <w:szCs w:val="26"/>
              </w:rPr>
              <w:t>Faculty of Engineering, department of Chemical Eng.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EABEA" w14:textId="77777777" w:rsidR="009356D7" w:rsidRPr="009356D7" w:rsidRDefault="009356D7" w:rsidP="00524A28">
            <w:pPr>
              <w:spacing w:line="360" w:lineRule="auto"/>
              <w:jc w:val="center"/>
              <w:rPr>
                <w:rFonts w:cs="Symbol"/>
                <w:szCs w:val="26"/>
              </w:rPr>
            </w:pPr>
            <w:r w:rsidRPr="009356D7">
              <w:rPr>
                <w:rFonts w:cs="Symbol"/>
                <w:szCs w:val="26"/>
              </w:rPr>
              <w:t>From: October- 1998</w:t>
            </w:r>
          </w:p>
          <w:p w14:paraId="6B0623EB" w14:textId="77777777" w:rsidR="009356D7" w:rsidRPr="009356D7" w:rsidRDefault="009356D7" w:rsidP="00524A28">
            <w:pPr>
              <w:spacing w:line="360" w:lineRule="auto"/>
              <w:jc w:val="center"/>
              <w:rPr>
                <w:rFonts w:cs="Symbol"/>
                <w:szCs w:val="26"/>
              </w:rPr>
            </w:pPr>
            <w:r w:rsidRPr="009356D7">
              <w:rPr>
                <w:rFonts w:cs="Symbol"/>
                <w:szCs w:val="26"/>
              </w:rPr>
              <w:t>To:  October- 2000</w:t>
            </w:r>
          </w:p>
        </w:tc>
      </w:tr>
    </w:tbl>
    <w:p w14:paraId="5283FF8C" w14:textId="77777777" w:rsidR="001526EF" w:rsidRDefault="001526EF">
      <w:pPr>
        <w:pStyle w:val="Heading5"/>
      </w:pPr>
    </w:p>
    <w:p w14:paraId="2CEF7634" w14:textId="77777777" w:rsidR="005314E1" w:rsidRDefault="005314E1">
      <w:pPr>
        <w:pStyle w:val="Heading5"/>
      </w:pPr>
      <w:proofErr w:type="spellStart"/>
      <w:r>
        <w:t>M.Sc</w:t>
      </w:r>
      <w:proofErr w:type="spellEnd"/>
      <w:r>
        <w:t xml:space="preserve"> and PH.D SUPERVISED</w:t>
      </w:r>
      <w:r>
        <w:br/>
      </w:r>
    </w:p>
    <w:p w14:paraId="79966248" w14:textId="4EE3C45E" w:rsidR="005314E1" w:rsidRDefault="009356D7" w:rsidP="001526EF">
      <w:pPr>
        <w:pStyle w:val="Heading5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4</w:t>
      </w:r>
      <w:r w:rsidR="005314E1">
        <w:rPr>
          <w:b w:val="0"/>
          <w:bCs w:val="0"/>
          <w:sz w:val="24"/>
          <w:u w:val="none"/>
        </w:rPr>
        <w:t xml:space="preserve"> awarded M.</w:t>
      </w:r>
      <w:r w:rsidR="00E26B32">
        <w:rPr>
          <w:b w:val="0"/>
          <w:bCs w:val="0"/>
          <w:sz w:val="24"/>
          <w:u w:val="none"/>
        </w:rPr>
        <w:t xml:space="preserve"> </w:t>
      </w:r>
      <w:r>
        <w:rPr>
          <w:b w:val="0"/>
          <w:bCs w:val="0"/>
          <w:sz w:val="24"/>
          <w:u w:val="none"/>
        </w:rPr>
        <w:t>Sc and</w:t>
      </w:r>
      <w:r w:rsidR="005314E1">
        <w:rPr>
          <w:b w:val="0"/>
          <w:bCs w:val="0"/>
          <w:sz w:val="24"/>
          <w:u w:val="none"/>
        </w:rPr>
        <w:t xml:space="preserve"> Ph.</w:t>
      </w:r>
      <w:r w:rsidR="00E26B32">
        <w:rPr>
          <w:b w:val="0"/>
          <w:bCs w:val="0"/>
          <w:sz w:val="24"/>
          <w:u w:val="none"/>
        </w:rPr>
        <w:t xml:space="preserve"> </w:t>
      </w:r>
      <w:r w:rsidR="005314E1">
        <w:rPr>
          <w:b w:val="0"/>
          <w:bCs w:val="0"/>
          <w:sz w:val="24"/>
          <w:u w:val="none"/>
        </w:rPr>
        <w:t xml:space="preserve">D; </w:t>
      </w:r>
      <w:r>
        <w:rPr>
          <w:b w:val="0"/>
          <w:bCs w:val="0"/>
          <w:sz w:val="24"/>
          <w:u w:val="none"/>
        </w:rPr>
        <w:t>2</w:t>
      </w:r>
      <w:r w:rsidR="005314E1">
        <w:rPr>
          <w:b w:val="0"/>
          <w:bCs w:val="0"/>
          <w:sz w:val="24"/>
          <w:u w:val="none"/>
        </w:rPr>
        <w:t xml:space="preserve"> M.</w:t>
      </w:r>
      <w:r w:rsidR="00E26B32">
        <w:rPr>
          <w:b w:val="0"/>
          <w:bCs w:val="0"/>
          <w:sz w:val="24"/>
          <w:u w:val="none"/>
        </w:rPr>
        <w:t xml:space="preserve"> </w:t>
      </w:r>
      <w:r w:rsidR="005314E1">
        <w:rPr>
          <w:b w:val="0"/>
          <w:bCs w:val="0"/>
          <w:sz w:val="24"/>
          <w:u w:val="none"/>
        </w:rPr>
        <w:t xml:space="preserve">Sc and </w:t>
      </w:r>
      <w:r>
        <w:rPr>
          <w:b w:val="0"/>
          <w:bCs w:val="0"/>
          <w:sz w:val="24"/>
          <w:u w:val="none"/>
        </w:rPr>
        <w:t>1</w:t>
      </w:r>
      <w:r w:rsidR="005314E1">
        <w:rPr>
          <w:b w:val="0"/>
          <w:bCs w:val="0"/>
          <w:sz w:val="24"/>
          <w:u w:val="none"/>
        </w:rPr>
        <w:t xml:space="preserve"> Ph.</w:t>
      </w:r>
      <w:r w:rsidR="00E26B32">
        <w:rPr>
          <w:b w:val="0"/>
          <w:bCs w:val="0"/>
          <w:sz w:val="24"/>
          <w:u w:val="none"/>
        </w:rPr>
        <w:t xml:space="preserve"> </w:t>
      </w:r>
      <w:r w:rsidR="005314E1">
        <w:rPr>
          <w:b w:val="0"/>
          <w:bCs w:val="0"/>
          <w:sz w:val="24"/>
          <w:u w:val="none"/>
        </w:rPr>
        <w:t>D under supervision.</w:t>
      </w:r>
    </w:p>
    <w:p w14:paraId="1945699B" w14:textId="77777777" w:rsidR="001526EF" w:rsidRPr="001526EF" w:rsidRDefault="001526EF" w:rsidP="001526EF"/>
    <w:p w14:paraId="16F1261E" w14:textId="77777777" w:rsidR="005314E1" w:rsidRDefault="005314E1"/>
    <w:p w14:paraId="3C501953" w14:textId="77777777" w:rsidR="005314E1" w:rsidRDefault="005314E1">
      <w:pPr>
        <w:pStyle w:val="Heading5"/>
      </w:pPr>
      <w:r>
        <w:t>TEACHING EXPERIENCE</w:t>
      </w:r>
    </w:p>
    <w:p w14:paraId="67E8697B" w14:textId="77777777" w:rsidR="005314E1" w:rsidRDefault="005314E1">
      <w:pPr>
        <w:rPr>
          <w:rtl/>
        </w:rPr>
      </w:pPr>
    </w:p>
    <w:p w14:paraId="5A2375D7" w14:textId="77777777" w:rsidR="005314E1" w:rsidRDefault="005314E1">
      <w:pPr>
        <w:numPr>
          <w:ilvl w:val="0"/>
          <w:numId w:val="9"/>
        </w:numPr>
        <w:rPr>
          <w:rFonts w:cs="Symbol"/>
          <w:szCs w:val="28"/>
          <w:u w:val="single"/>
        </w:rPr>
      </w:pPr>
      <w:r>
        <w:rPr>
          <w:rFonts w:cs="Symbol"/>
          <w:szCs w:val="28"/>
          <w:u w:val="single"/>
        </w:rPr>
        <w:t>Undergraduate Courses</w:t>
      </w:r>
    </w:p>
    <w:p w14:paraId="1CE5297F" w14:textId="230108CD" w:rsidR="00630590" w:rsidRPr="00630590" w:rsidRDefault="00630590" w:rsidP="00630590">
      <w:pPr>
        <w:ind w:left="360"/>
        <w:rPr>
          <w:rFonts w:cs="Symbol"/>
          <w:szCs w:val="28"/>
        </w:rPr>
      </w:pPr>
      <w:r w:rsidRPr="00630590">
        <w:rPr>
          <w:rFonts w:cs="Symbol"/>
          <w:szCs w:val="28"/>
        </w:rPr>
        <w:t>General Chemistry</w:t>
      </w:r>
    </w:p>
    <w:p w14:paraId="1E75A9D5" w14:textId="569F0477" w:rsidR="00630590" w:rsidRPr="00630590" w:rsidRDefault="00630590" w:rsidP="00630590">
      <w:pPr>
        <w:ind w:left="360"/>
        <w:rPr>
          <w:rFonts w:cs="Symbol"/>
          <w:szCs w:val="28"/>
        </w:rPr>
      </w:pPr>
      <w:r w:rsidRPr="00630590">
        <w:rPr>
          <w:rFonts w:cs="Symbol"/>
          <w:szCs w:val="28"/>
        </w:rPr>
        <w:t>Inorganic and Analytical Chemistry</w:t>
      </w:r>
    </w:p>
    <w:p w14:paraId="430FF7B7" w14:textId="6A617FAA" w:rsidR="00630590" w:rsidRPr="00630590" w:rsidRDefault="00630590" w:rsidP="00630590">
      <w:pPr>
        <w:ind w:left="360"/>
        <w:rPr>
          <w:rFonts w:cs="Symbol"/>
          <w:szCs w:val="28"/>
        </w:rPr>
      </w:pPr>
      <w:r w:rsidRPr="00630590">
        <w:rPr>
          <w:rFonts w:cs="Symbol"/>
          <w:szCs w:val="28"/>
        </w:rPr>
        <w:t>Fundamentals of Chemical Engineering</w:t>
      </w:r>
    </w:p>
    <w:p w14:paraId="2D7B3308" w14:textId="6B4FB623" w:rsidR="00630590" w:rsidRPr="00630590" w:rsidRDefault="00630590" w:rsidP="00630590">
      <w:pPr>
        <w:ind w:left="360"/>
        <w:rPr>
          <w:rFonts w:cs="Symbol"/>
          <w:szCs w:val="28"/>
        </w:rPr>
      </w:pPr>
      <w:r w:rsidRPr="00630590">
        <w:rPr>
          <w:rFonts w:cs="Symbol"/>
          <w:szCs w:val="28"/>
        </w:rPr>
        <w:t>Momentum Transfer</w:t>
      </w:r>
    </w:p>
    <w:p w14:paraId="396B7AB8" w14:textId="6C0B5FFD" w:rsidR="00630590" w:rsidRPr="00630590" w:rsidRDefault="00630590" w:rsidP="00630590">
      <w:pPr>
        <w:ind w:left="360"/>
        <w:rPr>
          <w:rFonts w:cs="Symbol"/>
          <w:szCs w:val="28"/>
        </w:rPr>
      </w:pPr>
      <w:r w:rsidRPr="00630590">
        <w:rPr>
          <w:rFonts w:cs="Symbol"/>
          <w:szCs w:val="28"/>
        </w:rPr>
        <w:t>Process and Plant Design</w:t>
      </w:r>
    </w:p>
    <w:p w14:paraId="1D6C9100" w14:textId="77777777" w:rsidR="001526EF" w:rsidRDefault="001526EF" w:rsidP="001526EF">
      <w:pPr>
        <w:ind w:left="360"/>
        <w:rPr>
          <w:u w:val="single"/>
        </w:rPr>
      </w:pPr>
    </w:p>
    <w:p w14:paraId="690362F2" w14:textId="77777777" w:rsidR="005314E1" w:rsidRDefault="005314E1">
      <w:pPr>
        <w:numPr>
          <w:ilvl w:val="0"/>
          <w:numId w:val="9"/>
        </w:numPr>
        <w:rPr>
          <w:u w:val="single"/>
        </w:rPr>
      </w:pPr>
      <w:r>
        <w:rPr>
          <w:u w:val="single"/>
        </w:rPr>
        <w:t>Postgraduate Courses</w:t>
      </w:r>
    </w:p>
    <w:p w14:paraId="41F7D5B9" w14:textId="77777777" w:rsidR="005314E1" w:rsidRDefault="005314E1"/>
    <w:p w14:paraId="5BCF050E" w14:textId="77777777" w:rsidR="001526EF" w:rsidRDefault="001526EF"/>
    <w:p w14:paraId="3001C4AD" w14:textId="77777777" w:rsidR="005314E1" w:rsidRDefault="005314E1">
      <w:pPr>
        <w:numPr>
          <w:ilvl w:val="0"/>
          <w:numId w:val="9"/>
        </w:numPr>
        <w:rPr>
          <w:u w:val="single"/>
        </w:rPr>
      </w:pPr>
      <w:r>
        <w:rPr>
          <w:u w:val="single"/>
        </w:rPr>
        <w:t>B.Sc. PROJECTS SUPERVISED</w:t>
      </w:r>
    </w:p>
    <w:p w14:paraId="2A849602" w14:textId="3B7B88C5" w:rsidR="00E900E6" w:rsidRPr="00E900E6" w:rsidRDefault="00E900E6" w:rsidP="00E900E6">
      <w:pPr>
        <w:ind w:left="360"/>
      </w:pPr>
      <w:r w:rsidRPr="00E900E6">
        <w:t xml:space="preserve">Effect of adding glass </w:t>
      </w:r>
      <w:proofErr w:type="gramStart"/>
      <w:r w:rsidRPr="00E900E6">
        <w:t>on  vitrified</w:t>
      </w:r>
      <w:proofErr w:type="gramEnd"/>
      <w:r w:rsidRPr="00E900E6">
        <w:t xml:space="preserve"> sewer pipes</w:t>
      </w:r>
    </w:p>
    <w:p w14:paraId="4EE2EB7A" w14:textId="77777777" w:rsidR="005314E1" w:rsidRDefault="005314E1"/>
    <w:p w14:paraId="72707DDC" w14:textId="77777777" w:rsidR="005314E1" w:rsidRDefault="005314E1">
      <w:pPr>
        <w:rPr>
          <w:rFonts w:cs="Symbol"/>
          <w:szCs w:val="28"/>
        </w:rPr>
      </w:pPr>
    </w:p>
    <w:p w14:paraId="60995941" w14:textId="77777777" w:rsidR="00F06C08" w:rsidRDefault="00FD77DF" w:rsidP="00FD77DF">
      <w:pPr>
        <w:rPr>
          <w:rFonts w:cs="Symbol"/>
          <w:b/>
          <w:bCs/>
          <w:sz w:val="28"/>
          <w:szCs w:val="28"/>
          <w:u w:val="single"/>
          <w:lang w:val="en-GB"/>
        </w:rPr>
      </w:pPr>
      <w:r>
        <w:rPr>
          <w:rFonts w:cs="Symbol"/>
          <w:b/>
          <w:bCs/>
          <w:sz w:val="28"/>
          <w:szCs w:val="28"/>
          <w:u w:val="single"/>
          <w:lang w:val="en-GB"/>
        </w:rPr>
        <w:t xml:space="preserve">Patents and Publications </w:t>
      </w:r>
    </w:p>
    <w:p w14:paraId="6147F260" w14:textId="14CA9799" w:rsidR="00543887" w:rsidRDefault="00622231" w:rsidP="00622231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ahoma" w:hAnsi="Tahoma" w:cs="Tahoma"/>
          <w:iCs/>
          <w:szCs w:val="24"/>
        </w:rPr>
      </w:pPr>
      <w:r>
        <w:rPr>
          <w:rFonts w:ascii="Tahoma" w:hAnsi="Tahoma" w:cs="Tahoma"/>
          <w:iCs/>
          <w:szCs w:val="24"/>
        </w:rPr>
        <w:t>14 published papers in national and international publications</w:t>
      </w:r>
    </w:p>
    <w:p w14:paraId="76020806" w14:textId="77777777" w:rsidR="005314E1" w:rsidRDefault="005314E1">
      <w:pPr>
        <w:rPr>
          <w:rFonts w:cs="Symbol"/>
          <w:szCs w:val="28"/>
        </w:rPr>
      </w:pPr>
    </w:p>
    <w:p w14:paraId="46FAC038" w14:textId="77777777" w:rsidR="00F06C08" w:rsidRDefault="00F06C08" w:rsidP="001E172D">
      <w:pPr>
        <w:pStyle w:val="Heading6"/>
      </w:pPr>
    </w:p>
    <w:p w14:paraId="1CAD0FDE" w14:textId="77777777" w:rsidR="005314E1" w:rsidRDefault="005314E1" w:rsidP="001E172D">
      <w:pPr>
        <w:pStyle w:val="Heading6"/>
      </w:pPr>
      <w:r>
        <w:t>PROFESSIONAL ACTIVITIES</w:t>
      </w:r>
      <w:r w:rsidR="001E172D">
        <w:t xml:space="preserve"> </w:t>
      </w:r>
    </w:p>
    <w:p w14:paraId="1CD2D907" w14:textId="35EA6DF4" w:rsidR="004D24D1" w:rsidRPr="004D24D1" w:rsidRDefault="004D24D1" w:rsidP="004D24D1">
      <w:r>
        <w:t>Participating in 20 Environmental Impact Assessment studies</w:t>
      </w:r>
    </w:p>
    <w:p w14:paraId="3646843A" w14:textId="77777777" w:rsidR="005314E1" w:rsidRDefault="005314E1" w:rsidP="001526EF">
      <w:pPr>
        <w:rPr>
          <w:rFonts w:cs="Symbol"/>
          <w:szCs w:val="28"/>
        </w:rPr>
      </w:pPr>
      <w:r>
        <w:rPr>
          <w:rFonts w:cs="Symbol"/>
          <w:szCs w:val="28"/>
        </w:rPr>
        <w:t>.</w:t>
      </w:r>
    </w:p>
    <w:p w14:paraId="4A4B70F9" w14:textId="77777777" w:rsidR="001E172D" w:rsidRDefault="001E172D" w:rsidP="001E172D">
      <w:pPr>
        <w:rPr>
          <w:rFonts w:cs="Symbol"/>
          <w:szCs w:val="28"/>
        </w:rPr>
      </w:pPr>
    </w:p>
    <w:p w14:paraId="4B39DA5F" w14:textId="77777777" w:rsidR="001E172D" w:rsidRPr="001E172D" w:rsidRDefault="001E172D" w:rsidP="001E172D">
      <w:pPr>
        <w:rPr>
          <w:rFonts w:cs="Symbol"/>
          <w:b/>
          <w:bCs/>
          <w:sz w:val="28"/>
          <w:szCs w:val="28"/>
          <w:u w:val="single"/>
        </w:rPr>
      </w:pPr>
      <w:r>
        <w:rPr>
          <w:rFonts w:cs="Symbol"/>
          <w:b/>
          <w:bCs/>
          <w:sz w:val="28"/>
          <w:szCs w:val="28"/>
          <w:u w:val="single"/>
        </w:rPr>
        <w:t>AWARDS</w:t>
      </w:r>
    </w:p>
    <w:p w14:paraId="057B4728" w14:textId="77777777" w:rsidR="005314E1" w:rsidRDefault="005314E1">
      <w:pPr>
        <w:rPr>
          <w:b/>
          <w:bCs/>
          <w:u w:val="single"/>
        </w:rPr>
      </w:pPr>
    </w:p>
    <w:p w14:paraId="6565786F" w14:textId="77777777" w:rsidR="005314E1" w:rsidRDefault="005314E1">
      <w:pPr>
        <w:rPr>
          <w:b/>
          <w:bCs/>
          <w:sz w:val="28"/>
          <w:szCs w:val="28"/>
          <w:u w:val="single"/>
        </w:rPr>
      </w:pPr>
      <w:r w:rsidRPr="00DC6473">
        <w:rPr>
          <w:b/>
          <w:bCs/>
          <w:sz w:val="28"/>
          <w:szCs w:val="28"/>
          <w:u w:val="single"/>
        </w:rPr>
        <w:t>Area of Research:</w:t>
      </w:r>
    </w:p>
    <w:p w14:paraId="4CE833F4" w14:textId="77777777" w:rsidR="00552E95" w:rsidRPr="006B4CD4" w:rsidRDefault="00552E95" w:rsidP="00552E95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80"/>
        <w:rPr>
          <w:rFonts w:ascii="Tahoma" w:hAnsi="Tahoma" w:cs="Tahoma"/>
          <w:szCs w:val="24"/>
        </w:rPr>
      </w:pPr>
      <w:r w:rsidRPr="006B4CD4">
        <w:rPr>
          <w:rFonts w:ascii="Tahoma" w:hAnsi="Tahoma" w:cs="Tahoma"/>
          <w:szCs w:val="24"/>
        </w:rPr>
        <w:t>Ceramics.</w:t>
      </w:r>
    </w:p>
    <w:p w14:paraId="031DE618" w14:textId="77777777" w:rsidR="00552E95" w:rsidRPr="006B4CD4" w:rsidRDefault="00552E95" w:rsidP="00552E95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80"/>
        <w:rPr>
          <w:rFonts w:ascii="Tahoma" w:hAnsi="Tahoma" w:cs="Tahoma"/>
          <w:szCs w:val="24"/>
        </w:rPr>
      </w:pPr>
      <w:r w:rsidRPr="006B4CD4">
        <w:rPr>
          <w:rFonts w:ascii="Tahoma" w:hAnsi="Tahoma" w:cs="Tahoma"/>
          <w:szCs w:val="24"/>
        </w:rPr>
        <w:t xml:space="preserve">Refractories. </w:t>
      </w:r>
    </w:p>
    <w:p w14:paraId="2D10E104" w14:textId="77777777" w:rsidR="00552E95" w:rsidRPr="006B4CD4" w:rsidRDefault="00552E95" w:rsidP="00552E95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80"/>
        <w:rPr>
          <w:rFonts w:ascii="Tahoma" w:hAnsi="Tahoma" w:cs="Tahoma"/>
          <w:szCs w:val="24"/>
        </w:rPr>
      </w:pPr>
      <w:r w:rsidRPr="006B4CD4">
        <w:rPr>
          <w:rFonts w:ascii="Tahoma" w:hAnsi="Tahoma" w:cs="Tahoma"/>
          <w:szCs w:val="24"/>
        </w:rPr>
        <w:t>Glass.</w:t>
      </w:r>
    </w:p>
    <w:p w14:paraId="7B951611" w14:textId="77777777" w:rsidR="00552E95" w:rsidRPr="006B4CD4" w:rsidRDefault="00552E95" w:rsidP="00552E95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80"/>
        <w:rPr>
          <w:rFonts w:ascii="Tahoma" w:hAnsi="Tahoma" w:cs="Tahoma"/>
          <w:szCs w:val="24"/>
        </w:rPr>
      </w:pPr>
      <w:r w:rsidRPr="006B4CD4">
        <w:rPr>
          <w:rFonts w:ascii="Tahoma" w:hAnsi="Tahoma" w:cs="Tahoma"/>
          <w:szCs w:val="24"/>
        </w:rPr>
        <w:t>Construction Materials and Building Products.</w:t>
      </w:r>
    </w:p>
    <w:p w14:paraId="217C8330" w14:textId="77777777" w:rsidR="00552E95" w:rsidRPr="006B4CD4" w:rsidRDefault="00552E95" w:rsidP="00552E95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80"/>
        <w:rPr>
          <w:rFonts w:ascii="Tahoma" w:hAnsi="Tahoma" w:cs="Tahoma"/>
          <w:szCs w:val="24"/>
        </w:rPr>
      </w:pPr>
      <w:r w:rsidRPr="006B4CD4">
        <w:rPr>
          <w:rFonts w:ascii="Tahoma" w:hAnsi="Tahoma" w:cs="Tahoma"/>
          <w:szCs w:val="24"/>
        </w:rPr>
        <w:t>Environmental Management Systems.</w:t>
      </w:r>
    </w:p>
    <w:p w14:paraId="40C18967" w14:textId="77777777" w:rsidR="00552E95" w:rsidRPr="006B4CD4" w:rsidRDefault="00552E95" w:rsidP="00552E95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80"/>
        <w:rPr>
          <w:rFonts w:ascii="Tahoma" w:hAnsi="Tahoma" w:cs="Tahoma"/>
          <w:szCs w:val="24"/>
        </w:rPr>
      </w:pPr>
      <w:r w:rsidRPr="006B4CD4">
        <w:rPr>
          <w:rFonts w:ascii="Tahoma" w:hAnsi="Tahoma" w:cs="Tahoma"/>
          <w:szCs w:val="24"/>
        </w:rPr>
        <w:t>Powder Technology.</w:t>
      </w:r>
    </w:p>
    <w:p w14:paraId="5BC0FA66" w14:textId="77777777" w:rsidR="00552E95" w:rsidRPr="006B4CD4" w:rsidRDefault="00552E95" w:rsidP="00552E95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80"/>
        <w:rPr>
          <w:rFonts w:ascii="Tahoma" w:hAnsi="Tahoma" w:cs="Tahoma"/>
          <w:szCs w:val="24"/>
        </w:rPr>
      </w:pPr>
      <w:r w:rsidRPr="006B4CD4">
        <w:rPr>
          <w:rFonts w:ascii="Tahoma" w:hAnsi="Tahoma" w:cs="Tahoma"/>
          <w:szCs w:val="24"/>
        </w:rPr>
        <w:lastRenderedPageBreak/>
        <w:t>Solid Waste Management.</w:t>
      </w:r>
    </w:p>
    <w:p w14:paraId="4629CE9D" w14:textId="77777777" w:rsidR="00552E95" w:rsidRPr="00552E95" w:rsidRDefault="00552E95">
      <w:pPr>
        <w:rPr>
          <w:bCs/>
          <w:sz w:val="28"/>
          <w:szCs w:val="28"/>
        </w:rPr>
      </w:pPr>
    </w:p>
    <w:p w14:paraId="374DBF32" w14:textId="77777777" w:rsidR="00552E95" w:rsidRPr="00DC6473" w:rsidRDefault="00552E95">
      <w:pPr>
        <w:rPr>
          <w:b/>
          <w:bCs/>
          <w:sz w:val="28"/>
          <w:szCs w:val="28"/>
          <w:u w:val="single"/>
        </w:rPr>
      </w:pPr>
    </w:p>
    <w:p w14:paraId="00CA2F4B" w14:textId="77777777" w:rsidR="005314E1" w:rsidRDefault="005314E1"/>
    <w:sectPr w:rsidR="005314E1" w:rsidSect="000C72D2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936"/>
    <w:multiLevelType w:val="singleLevel"/>
    <w:tmpl w:val="FB48C2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BD037F"/>
    <w:multiLevelType w:val="singleLevel"/>
    <w:tmpl w:val="94AAD3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445167"/>
    <w:multiLevelType w:val="singleLevel"/>
    <w:tmpl w:val="36FE0EF0"/>
    <w:lvl w:ilvl="0">
      <w:start w:val="3"/>
      <w:numFmt w:val="lowerLetter"/>
      <w:lvlText w:val="(%1) "/>
      <w:legacy w:legacy="1" w:legacySpace="0" w:legacyIndent="283"/>
      <w:lvlJc w:val="center"/>
      <w:pPr>
        <w:ind w:left="4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10357CC9"/>
    <w:multiLevelType w:val="singleLevel"/>
    <w:tmpl w:val="F2986670"/>
    <w:lvl w:ilvl="0">
      <w:start w:val="11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68D5F36"/>
    <w:multiLevelType w:val="singleLevel"/>
    <w:tmpl w:val="B15225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EDE336B"/>
    <w:multiLevelType w:val="singleLevel"/>
    <w:tmpl w:val="9EEA0A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47E032B"/>
    <w:multiLevelType w:val="singleLevel"/>
    <w:tmpl w:val="60AE5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A6871EB"/>
    <w:multiLevelType w:val="singleLevel"/>
    <w:tmpl w:val="42A4F3A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9F04EF3"/>
    <w:multiLevelType w:val="singleLevel"/>
    <w:tmpl w:val="270425E6"/>
    <w:lvl w:ilvl="0">
      <w:start w:val="1"/>
      <w:numFmt w:val="lowerLetter"/>
      <w:lvlText w:val="(%1) "/>
      <w:legacy w:legacy="1" w:legacySpace="0" w:legacyIndent="283"/>
      <w:lvlJc w:val="center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4BDC709A"/>
    <w:multiLevelType w:val="singleLevel"/>
    <w:tmpl w:val="088E7B42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1A72AB3"/>
    <w:multiLevelType w:val="hybridMultilevel"/>
    <w:tmpl w:val="D8BC3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BC6092"/>
    <w:multiLevelType w:val="singleLevel"/>
    <w:tmpl w:val="24A63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C365743"/>
    <w:multiLevelType w:val="singleLevel"/>
    <w:tmpl w:val="D78A7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1752360"/>
    <w:multiLevelType w:val="hybridMultilevel"/>
    <w:tmpl w:val="9F3AF9A8"/>
    <w:lvl w:ilvl="0" w:tplc="3912DCBE">
      <w:start w:val="19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4E1CFB"/>
    <w:multiLevelType w:val="singleLevel"/>
    <w:tmpl w:val="FAC4BF0C"/>
    <w:lvl w:ilvl="0">
      <w:start w:val="3"/>
      <w:numFmt w:val="ordin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9A05B57"/>
    <w:multiLevelType w:val="singleLevel"/>
    <w:tmpl w:val="C4069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D2B5ACF"/>
    <w:multiLevelType w:val="singleLevel"/>
    <w:tmpl w:val="DC404122"/>
    <w:lvl w:ilvl="0">
      <w:start w:val="8"/>
      <w:numFmt w:val="ordin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7">
    <w:nsid w:val="70972C41"/>
    <w:multiLevelType w:val="hybridMultilevel"/>
    <w:tmpl w:val="45DED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11"/>
  </w:num>
  <w:num w:numId="6">
    <w:abstractNumId w:val="6"/>
  </w:num>
  <w:num w:numId="7">
    <w:abstractNumId w:val="12"/>
  </w:num>
  <w:num w:numId="8">
    <w:abstractNumId w:val="14"/>
  </w:num>
  <w:num w:numId="9">
    <w:abstractNumId w:val="15"/>
  </w:num>
  <w:num w:numId="10">
    <w:abstractNumId w:val="0"/>
  </w:num>
  <w:num w:numId="11">
    <w:abstractNumId w:val="16"/>
  </w:num>
  <w:num w:numId="12">
    <w:abstractNumId w:val="4"/>
  </w:num>
  <w:num w:numId="13">
    <w:abstractNumId w:val="5"/>
  </w:num>
  <w:num w:numId="14">
    <w:abstractNumId w:val="3"/>
  </w:num>
  <w:num w:numId="15">
    <w:abstractNumId w:val="9"/>
  </w:num>
  <w:num w:numId="16">
    <w:abstractNumId w:val="10"/>
  </w:num>
  <w:num w:numId="17">
    <w:abstractNumId w:val="17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56"/>
    <w:rsid w:val="00001C09"/>
    <w:rsid w:val="000508DA"/>
    <w:rsid w:val="000C72D2"/>
    <w:rsid w:val="001526EF"/>
    <w:rsid w:val="001C4268"/>
    <w:rsid w:val="001E172D"/>
    <w:rsid w:val="00233C72"/>
    <w:rsid w:val="003F41E0"/>
    <w:rsid w:val="004B4BD3"/>
    <w:rsid w:val="004C3868"/>
    <w:rsid w:val="004D24D1"/>
    <w:rsid w:val="005314E1"/>
    <w:rsid w:val="00543887"/>
    <w:rsid w:val="00552E95"/>
    <w:rsid w:val="005D0947"/>
    <w:rsid w:val="00622231"/>
    <w:rsid w:val="00623EE6"/>
    <w:rsid w:val="00630590"/>
    <w:rsid w:val="0063163A"/>
    <w:rsid w:val="007538ED"/>
    <w:rsid w:val="007D53FF"/>
    <w:rsid w:val="00817837"/>
    <w:rsid w:val="008D6D56"/>
    <w:rsid w:val="008F3984"/>
    <w:rsid w:val="009356D7"/>
    <w:rsid w:val="00965D38"/>
    <w:rsid w:val="009D7113"/>
    <w:rsid w:val="00A310E3"/>
    <w:rsid w:val="00C11CEF"/>
    <w:rsid w:val="00C40E77"/>
    <w:rsid w:val="00C56C59"/>
    <w:rsid w:val="00C71BF9"/>
    <w:rsid w:val="00D170F5"/>
    <w:rsid w:val="00DC6473"/>
    <w:rsid w:val="00E17059"/>
    <w:rsid w:val="00E26B32"/>
    <w:rsid w:val="00E900E6"/>
    <w:rsid w:val="00EE2164"/>
    <w:rsid w:val="00F06C08"/>
    <w:rsid w:val="00F63784"/>
    <w:rsid w:val="00F63BFC"/>
    <w:rsid w:val="00FD77DF"/>
    <w:rsid w:val="00FE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492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C72"/>
    <w:rPr>
      <w:sz w:val="24"/>
    </w:rPr>
  </w:style>
  <w:style w:type="paragraph" w:styleId="Heading1">
    <w:name w:val="heading 1"/>
    <w:basedOn w:val="Normal"/>
    <w:next w:val="Normal"/>
    <w:qFormat/>
    <w:rsid w:val="000C72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72D2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0C72D2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0C72D2"/>
    <w:pPr>
      <w:keepNext/>
      <w:outlineLvl w:val="3"/>
    </w:pPr>
    <w:rPr>
      <w:rFonts w:cs="Symbol"/>
      <w:b/>
      <w:bCs/>
      <w:sz w:val="28"/>
      <w:szCs w:val="26"/>
      <w:u w:val="single"/>
    </w:rPr>
  </w:style>
  <w:style w:type="paragraph" w:styleId="Heading5">
    <w:name w:val="heading 5"/>
    <w:basedOn w:val="Normal"/>
    <w:next w:val="Normal"/>
    <w:qFormat/>
    <w:rsid w:val="000C72D2"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0C72D2"/>
    <w:pPr>
      <w:keepNext/>
      <w:outlineLvl w:val="5"/>
    </w:pPr>
    <w:rPr>
      <w:rFonts w:cs="Symbol"/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0C72D2"/>
    <w:pPr>
      <w:keepNext/>
      <w:outlineLvl w:val="6"/>
    </w:pPr>
    <w:rPr>
      <w:rFonts w:cs="Symbol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72D2"/>
    <w:rPr>
      <w:color w:val="0000FF"/>
      <w:u w:val="single"/>
    </w:rPr>
  </w:style>
  <w:style w:type="paragraph" w:styleId="BodyText">
    <w:name w:val="Body Text"/>
    <w:basedOn w:val="Normal"/>
    <w:rsid w:val="000C72D2"/>
    <w:rPr>
      <w:rFonts w:cs="Symbol"/>
      <w:szCs w:val="28"/>
    </w:rPr>
  </w:style>
  <w:style w:type="paragraph" w:styleId="Subtitle">
    <w:name w:val="Subtitle"/>
    <w:basedOn w:val="Normal"/>
    <w:qFormat/>
    <w:rsid w:val="000C72D2"/>
    <w:pPr>
      <w:bidi/>
      <w:jc w:val="right"/>
    </w:pPr>
  </w:style>
  <w:style w:type="character" w:styleId="CommentReference">
    <w:name w:val="annotation reference"/>
    <w:basedOn w:val="DefaultParagraphFont"/>
    <w:semiHidden/>
    <w:rsid w:val="000C72D2"/>
    <w:rPr>
      <w:sz w:val="16"/>
      <w:szCs w:val="20"/>
    </w:rPr>
  </w:style>
  <w:style w:type="paragraph" w:styleId="CommentText">
    <w:name w:val="annotation text"/>
    <w:basedOn w:val="Normal"/>
    <w:semiHidden/>
    <w:rsid w:val="000C72D2"/>
    <w:pPr>
      <w:bidi/>
    </w:pPr>
    <w:rPr>
      <w:sz w:val="20"/>
    </w:rPr>
  </w:style>
  <w:style w:type="paragraph" w:styleId="Title">
    <w:name w:val="Title"/>
    <w:basedOn w:val="Normal"/>
    <w:qFormat/>
    <w:rsid w:val="000C72D2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1C4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C72"/>
    <w:rPr>
      <w:sz w:val="24"/>
    </w:rPr>
  </w:style>
  <w:style w:type="paragraph" w:styleId="Heading1">
    <w:name w:val="heading 1"/>
    <w:basedOn w:val="Normal"/>
    <w:next w:val="Normal"/>
    <w:qFormat/>
    <w:rsid w:val="000C72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72D2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0C72D2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0C72D2"/>
    <w:pPr>
      <w:keepNext/>
      <w:outlineLvl w:val="3"/>
    </w:pPr>
    <w:rPr>
      <w:rFonts w:cs="Symbol"/>
      <w:b/>
      <w:bCs/>
      <w:sz w:val="28"/>
      <w:szCs w:val="26"/>
      <w:u w:val="single"/>
    </w:rPr>
  </w:style>
  <w:style w:type="paragraph" w:styleId="Heading5">
    <w:name w:val="heading 5"/>
    <w:basedOn w:val="Normal"/>
    <w:next w:val="Normal"/>
    <w:qFormat/>
    <w:rsid w:val="000C72D2"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0C72D2"/>
    <w:pPr>
      <w:keepNext/>
      <w:outlineLvl w:val="5"/>
    </w:pPr>
    <w:rPr>
      <w:rFonts w:cs="Symbol"/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0C72D2"/>
    <w:pPr>
      <w:keepNext/>
      <w:outlineLvl w:val="6"/>
    </w:pPr>
    <w:rPr>
      <w:rFonts w:cs="Symbol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72D2"/>
    <w:rPr>
      <w:color w:val="0000FF"/>
      <w:u w:val="single"/>
    </w:rPr>
  </w:style>
  <w:style w:type="paragraph" w:styleId="BodyText">
    <w:name w:val="Body Text"/>
    <w:basedOn w:val="Normal"/>
    <w:rsid w:val="000C72D2"/>
    <w:rPr>
      <w:rFonts w:cs="Symbol"/>
      <w:szCs w:val="28"/>
    </w:rPr>
  </w:style>
  <w:style w:type="paragraph" w:styleId="Subtitle">
    <w:name w:val="Subtitle"/>
    <w:basedOn w:val="Normal"/>
    <w:qFormat/>
    <w:rsid w:val="000C72D2"/>
    <w:pPr>
      <w:bidi/>
      <w:jc w:val="right"/>
    </w:pPr>
  </w:style>
  <w:style w:type="character" w:styleId="CommentReference">
    <w:name w:val="annotation reference"/>
    <w:basedOn w:val="DefaultParagraphFont"/>
    <w:semiHidden/>
    <w:rsid w:val="000C72D2"/>
    <w:rPr>
      <w:sz w:val="16"/>
      <w:szCs w:val="20"/>
    </w:rPr>
  </w:style>
  <w:style w:type="paragraph" w:styleId="CommentText">
    <w:name w:val="annotation text"/>
    <w:basedOn w:val="Normal"/>
    <w:semiHidden/>
    <w:rsid w:val="000C72D2"/>
    <w:pPr>
      <w:bidi/>
    </w:pPr>
    <w:rPr>
      <w:sz w:val="20"/>
    </w:rPr>
  </w:style>
  <w:style w:type="paragraph" w:styleId="Title">
    <w:name w:val="Title"/>
    <w:basedOn w:val="Normal"/>
    <w:qFormat/>
    <w:rsid w:val="000C72D2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1C4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mat\doc2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doc22</Template>
  <TotalTime>0</TotalTime>
  <Pages>3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SPEECH  PROCESSING</vt:lpstr>
    </vt:vector>
  </TitlesOfParts>
  <Company/>
  <LinksUpToDate>false</LinksUpToDate>
  <CharactersWithSpaces>1851</CharactersWithSpaces>
  <SharedDoc>false</SharedDoc>
  <HLinks>
    <vt:vector size="6" baseType="variant">
      <vt:variant>
        <vt:i4>983149</vt:i4>
      </vt:variant>
      <vt:variant>
        <vt:i4>0</vt:i4>
      </vt:variant>
      <vt:variant>
        <vt:i4>0</vt:i4>
      </vt:variant>
      <vt:variant>
        <vt:i4>5</vt:i4>
      </vt:variant>
      <vt:variant>
        <vt:lpwstr>mailto:hmourad.mourad@gmail.com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 PROCESSING</dc:title>
  <dc:creator>**</dc:creator>
  <cp:lastModifiedBy>fatma</cp:lastModifiedBy>
  <cp:revision>2</cp:revision>
  <cp:lastPrinted>2005-12-26T13:22:00Z</cp:lastPrinted>
  <dcterms:created xsi:type="dcterms:W3CDTF">2015-02-11T13:56:00Z</dcterms:created>
  <dcterms:modified xsi:type="dcterms:W3CDTF">2015-02-11T13:56:00Z</dcterms:modified>
</cp:coreProperties>
</file>