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1526EF">
      <w:r>
        <w:t>Name:</w:t>
      </w:r>
      <w:r>
        <w:tab/>
      </w:r>
      <w:proofErr w:type="spellStart"/>
      <w:r w:rsidR="0084268A">
        <w:t>Sahar</w:t>
      </w:r>
      <w:proofErr w:type="spellEnd"/>
      <w:r w:rsidR="0084268A">
        <w:t xml:space="preserve"> Mohamed El-</w:t>
      </w:r>
      <w:proofErr w:type="spellStart"/>
      <w:r w:rsidR="0084268A">
        <w:t>Marsafy</w:t>
      </w:r>
      <w:proofErr w:type="spellEnd"/>
      <w:r>
        <w:tab/>
      </w:r>
      <w:r>
        <w:tab/>
      </w:r>
      <w:r>
        <w:tab/>
      </w:r>
    </w:p>
    <w:p w:rsidR="005314E1" w:rsidRDefault="005314E1"/>
    <w:p w:rsidR="005314E1" w:rsidRDefault="005314E1" w:rsidP="0084268A">
      <w:pPr>
        <w:ind w:right="-784"/>
      </w:pPr>
      <w:r>
        <w:t>Present Position:</w:t>
      </w:r>
      <w:r w:rsidR="0084268A">
        <w:t xml:space="preserve"> Professor of Chemical Engineering – Faculty of Eng. – Cairo University</w:t>
      </w:r>
      <w:r>
        <w:tab/>
      </w:r>
      <w:r>
        <w:tab/>
      </w:r>
    </w:p>
    <w:p w:rsidR="005314E1" w:rsidRDefault="005314E1" w:rsidP="001526EF">
      <w:r>
        <w:t>Affiliation:</w:t>
      </w:r>
      <w:r>
        <w:tab/>
      </w:r>
      <w:r w:rsidR="0084268A">
        <w:t>Professor of Chemical Engineering</w:t>
      </w:r>
      <w:r>
        <w:tab/>
      </w:r>
      <w:r>
        <w:tab/>
      </w:r>
    </w:p>
    <w:p w:rsidR="005314E1" w:rsidRDefault="005314E1"/>
    <w:p w:rsidR="005314E1" w:rsidRDefault="005314E1" w:rsidP="001526EF">
      <w:r>
        <w:t>Field of Specialization:</w:t>
      </w:r>
      <w:r w:rsidR="0084268A">
        <w:t xml:space="preserve"> Petrochemicals and Polymers Engineering </w:t>
      </w:r>
      <w:r>
        <w:tab/>
      </w:r>
    </w:p>
    <w:p w:rsidR="005314E1" w:rsidRDefault="005314E1"/>
    <w:p w:rsidR="005314E1" w:rsidRDefault="0084268A" w:rsidP="0084268A">
      <w:r>
        <w:t>Telephone: (Work):</w:t>
      </w:r>
      <w:r w:rsidR="005314E1">
        <w:t xml:space="preserve"> </w:t>
      </w:r>
      <w:r>
        <w:t>20235678172</w:t>
      </w:r>
    </w:p>
    <w:p w:rsidR="005314E1" w:rsidRDefault="0084268A" w:rsidP="0084268A">
      <w:r>
        <w:tab/>
        <w:t xml:space="preserve">       </w:t>
      </w:r>
      <w:r w:rsidR="005314E1">
        <w:t>(Mobile)</w:t>
      </w:r>
      <w:r>
        <w:t>:</w:t>
      </w:r>
      <w:r w:rsidR="005314E1">
        <w:t xml:space="preserve">  </w:t>
      </w:r>
      <w:r>
        <w:t>+201280817779</w:t>
      </w:r>
      <w:r w:rsidR="005314E1">
        <w:t xml:space="preserve"> </w:t>
      </w:r>
    </w:p>
    <w:p w:rsidR="0084268A" w:rsidRDefault="0084268A" w:rsidP="0084268A"/>
    <w:p w:rsidR="0084268A" w:rsidRDefault="005314E1" w:rsidP="0084268A">
      <w:r>
        <w:t>Fax:</w:t>
      </w:r>
      <w:r w:rsidR="0084268A" w:rsidRPr="0084268A">
        <w:t xml:space="preserve"> </w:t>
      </w:r>
      <w:r w:rsidR="0084268A">
        <w:t>20237746026</w:t>
      </w:r>
    </w:p>
    <w:p w:rsidR="00502CF8" w:rsidRDefault="00502CF8" w:rsidP="0084268A"/>
    <w:p w:rsidR="00502CF8" w:rsidRDefault="00502CF8" w:rsidP="0084268A">
      <w:r>
        <w:t xml:space="preserve">E-mail: </w:t>
      </w:r>
      <w:hyperlink r:id="rId6" w:history="1">
        <w:r w:rsidRPr="008D397D">
          <w:rPr>
            <w:rStyle w:val="Hyperlink"/>
          </w:rPr>
          <w:t>saharelmarsafy@yahoo.com</w:t>
        </w:r>
      </w:hyperlink>
      <w:r>
        <w:t xml:space="preserve"> – </w:t>
      </w:r>
      <w:hyperlink r:id="rId7" w:history="1">
        <w:r w:rsidRPr="008D397D">
          <w:rPr>
            <w:rStyle w:val="Hyperlink"/>
          </w:rPr>
          <w:t>s.marsafy@msrc-cu.org</w:t>
        </w:r>
      </w:hyperlink>
      <w:r>
        <w:t xml:space="preserve"> </w:t>
      </w:r>
    </w:p>
    <w:p w:rsidR="005314E1" w:rsidRDefault="005314E1" w:rsidP="001526EF">
      <w:r>
        <w:tab/>
      </w:r>
      <w:r>
        <w:tab/>
      </w:r>
      <w:r>
        <w:tab/>
      </w:r>
      <w:r>
        <w:tab/>
      </w:r>
    </w:p>
    <w:p w:rsidR="005314E1" w:rsidRDefault="005314E1" w:rsidP="001526EF">
      <w:r>
        <w:t>Date of Birth:</w:t>
      </w:r>
      <w:r>
        <w:tab/>
      </w:r>
      <w:r w:rsidR="0084268A">
        <w:t>12/ 01/ 1964</w:t>
      </w:r>
      <w:r>
        <w:tab/>
      </w:r>
      <w:r>
        <w:tab/>
      </w:r>
    </w:p>
    <w:p w:rsidR="005314E1" w:rsidRDefault="005314E1"/>
    <w:p w:rsidR="005314E1" w:rsidRDefault="005314E1" w:rsidP="001526EF">
      <w:r>
        <w:t>Nationality:</w:t>
      </w:r>
      <w:r w:rsidR="0084268A">
        <w:t xml:space="preserve"> Egyptian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84268A" w:rsidRDefault="0084268A" w:rsidP="0084268A">
      <w:pPr>
        <w:pStyle w:val="Default"/>
      </w:pPr>
    </w:p>
    <w:p w:rsidR="0084268A" w:rsidRPr="008A0545" w:rsidRDefault="0084268A" w:rsidP="008A0545">
      <w:pPr>
        <w:pStyle w:val="Default"/>
        <w:ind w:right="-33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  <w:b/>
          <w:bCs/>
        </w:rPr>
        <w:t xml:space="preserve">Ph. D.: </w:t>
      </w:r>
      <w:r w:rsidRPr="008A0545">
        <w:rPr>
          <w:rFonts w:asciiTheme="majorBidi" w:hAnsiTheme="majorBidi" w:cstheme="majorBidi"/>
        </w:rPr>
        <w:t xml:space="preserve">Chemical Engineering Dept., Faculty of Engineering, Cairo University, (1995). </w:t>
      </w:r>
    </w:p>
    <w:p w:rsidR="008A0545" w:rsidRDefault="008A0545" w:rsidP="008A0545">
      <w:pPr>
        <w:pStyle w:val="Default"/>
        <w:ind w:right="-334"/>
        <w:rPr>
          <w:rFonts w:asciiTheme="majorBidi" w:hAnsiTheme="majorBidi" w:cstheme="majorBidi"/>
          <w:b/>
          <w:bCs/>
        </w:rPr>
      </w:pPr>
    </w:p>
    <w:p w:rsidR="0084268A" w:rsidRPr="008A0545" w:rsidRDefault="0084268A" w:rsidP="008A0545">
      <w:pPr>
        <w:pStyle w:val="Default"/>
        <w:ind w:right="-33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  <w:b/>
          <w:bCs/>
        </w:rPr>
        <w:t xml:space="preserve">M. Sc.: </w:t>
      </w:r>
      <w:r w:rsidRPr="008A0545">
        <w:rPr>
          <w:rFonts w:asciiTheme="majorBidi" w:hAnsiTheme="majorBidi" w:cstheme="majorBidi"/>
        </w:rPr>
        <w:t xml:space="preserve">Chemical Engineering Dept., Faculty of Engineering, Cairo University, (1990). </w:t>
      </w:r>
    </w:p>
    <w:p w:rsidR="008A0545" w:rsidRDefault="008A0545" w:rsidP="008A0545">
      <w:pPr>
        <w:ind w:right="-334"/>
        <w:rPr>
          <w:rFonts w:asciiTheme="majorBidi" w:hAnsiTheme="majorBidi" w:cstheme="majorBidi"/>
          <w:b/>
          <w:bCs/>
          <w:szCs w:val="24"/>
        </w:rPr>
      </w:pPr>
    </w:p>
    <w:p w:rsidR="0084268A" w:rsidRPr="008A0545" w:rsidRDefault="0084268A" w:rsidP="008A0545">
      <w:pPr>
        <w:ind w:right="-334"/>
        <w:rPr>
          <w:rFonts w:asciiTheme="majorBidi" w:hAnsiTheme="majorBidi" w:cstheme="majorBidi"/>
          <w:sz w:val="32"/>
          <w:szCs w:val="24"/>
        </w:rPr>
      </w:pPr>
      <w:r w:rsidRPr="008A0545">
        <w:rPr>
          <w:rFonts w:asciiTheme="majorBidi" w:hAnsiTheme="majorBidi" w:cstheme="majorBidi"/>
          <w:b/>
          <w:bCs/>
          <w:szCs w:val="24"/>
        </w:rPr>
        <w:t xml:space="preserve">B. Sc.: </w:t>
      </w:r>
      <w:r w:rsidRPr="008A0545">
        <w:rPr>
          <w:rFonts w:asciiTheme="majorBidi" w:hAnsiTheme="majorBidi" w:cstheme="majorBidi"/>
          <w:szCs w:val="24"/>
        </w:rPr>
        <w:t>Chemical Engineering Dept., Faculty of Engineering, Cairo University, (1986).</w:t>
      </w:r>
    </w:p>
    <w:p w:rsidR="0084268A" w:rsidRDefault="0084268A">
      <w:pPr>
        <w:pStyle w:val="Heading4"/>
      </w:pPr>
    </w:p>
    <w:p w:rsidR="005314E1" w:rsidRDefault="005314E1">
      <w:pPr>
        <w:pStyle w:val="Heading4"/>
      </w:pPr>
      <w:r>
        <w:t xml:space="preserve">PROFESSIONAL EXPERIENCE </w:t>
      </w:r>
    </w:p>
    <w:p w:rsidR="00502CF8" w:rsidRDefault="00502CF8" w:rsidP="00502CF8">
      <w:pPr>
        <w:pStyle w:val="Default"/>
      </w:pPr>
    </w:p>
    <w:p w:rsidR="00502CF8" w:rsidRPr="00502CF8" w:rsidRDefault="00502CF8" w:rsidP="00502CF8">
      <w:pPr>
        <w:pStyle w:val="Default"/>
        <w:ind w:right="-694"/>
        <w:rPr>
          <w:rFonts w:asciiTheme="majorBidi" w:hAnsiTheme="majorBidi" w:cstheme="majorBidi"/>
        </w:rPr>
      </w:pPr>
      <w:r w:rsidRPr="00502CF8">
        <w:rPr>
          <w:rFonts w:asciiTheme="majorBidi" w:hAnsiTheme="majorBidi" w:cstheme="majorBidi"/>
          <w:b/>
          <w:bCs/>
        </w:rPr>
        <w:t xml:space="preserve">March 2010 </w:t>
      </w:r>
      <w:r w:rsidRPr="00502CF8">
        <w:rPr>
          <w:rFonts w:asciiTheme="majorBidi" w:hAnsiTheme="majorBidi" w:cstheme="majorBidi"/>
        </w:rPr>
        <w:t xml:space="preserve">Professor, Chem. Eng. Dept., Faculty of Eng., Cairo University. </w:t>
      </w:r>
    </w:p>
    <w:p w:rsidR="00502CF8" w:rsidRPr="00502CF8" w:rsidRDefault="00502CF8" w:rsidP="00502CF8">
      <w:pPr>
        <w:pStyle w:val="Default"/>
        <w:ind w:right="-694"/>
        <w:rPr>
          <w:rFonts w:asciiTheme="majorBidi" w:hAnsiTheme="majorBidi" w:cstheme="majorBidi"/>
        </w:rPr>
      </w:pPr>
      <w:r w:rsidRPr="00502CF8">
        <w:rPr>
          <w:rFonts w:asciiTheme="majorBidi" w:hAnsiTheme="majorBidi" w:cstheme="majorBidi"/>
          <w:b/>
          <w:bCs/>
        </w:rPr>
        <w:t xml:space="preserve">2004 - 2010 </w:t>
      </w:r>
      <w:r w:rsidRPr="00502CF8">
        <w:rPr>
          <w:rFonts w:asciiTheme="majorBidi" w:hAnsiTheme="majorBidi" w:cstheme="majorBidi"/>
        </w:rPr>
        <w:t xml:space="preserve">Associate Professor, Chem. Eng. Dept., Faculty of Eng., Cairo University. </w:t>
      </w:r>
    </w:p>
    <w:p w:rsidR="00502CF8" w:rsidRPr="00502CF8" w:rsidRDefault="00502CF8" w:rsidP="00502CF8">
      <w:pPr>
        <w:pStyle w:val="Default"/>
        <w:ind w:right="-694"/>
        <w:rPr>
          <w:rFonts w:asciiTheme="majorBidi" w:hAnsiTheme="majorBidi" w:cstheme="majorBidi"/>
        </w:rPr>
      </w:pPr>
      <w:r w:rsidRPr="00502CF8">
        <w:rPr>
          <w:rFonts w:asciiTheme="majorBidi" w:hAnsiTheme="majorBidi" w:cstheme="majorBidi"/>
          <w:b/>
          <w:bCs/>
        </w:rPr>
        <w:t xml:space="preserve">1995 - 2004 </w:t>
      </w:r>
      <w:r w:rsidRPr="00502CF8">
        <w:rPr>
          <w:rFonts w:asciiTheme="majorBidi" w:hAnsiTheme="majorBidi" w:cstheme="majorBidi"/>
        </w:rPr>
        <w:t xml:space="preserve">Lecturer, Chemical Eng. Dept., Faculty of Eng., Cairo University. </w:t>
      </w:r>
    </w:p>
    <w:p w:rsidR="00502CF8" w:rsidRPr="00502CF8" w:rsidRDefault="00502CF8" w:rsidP="00502CF8">
      <w:pPr>
        <w:pStyle w:val="Default"/>
        <w:ind w:right="-694"/>
        <w:rPr>
          <w:rFonts w:asciiTheme="majorBidi" w:hAnsiTheme="majorBidi" w:cstheme="majorBidi"/>
        </w:rPr>
      </w:pPr>
      <w:r w:rsidRPr="00502CF8">
        <w:rPr>
          <w:rFonts w:asciiTheme="majorBidi" w:hAnsiTheme="majorBidi" w:cstheme="majorBidi"/>
          <w:b/>
          <w:bCs/>
        </w:rPr>
        <w:t xml:space="preserve">1990 - 1995 </w:t>
      </w:r>
      <w:r w:rsidRPr="00502CF8">
        <w:rPr>
          <w:rFonts w:asciiTheme="majorBidi" w:hAnsiTheme="majorBidi" w:cstheme="majorBidi"/>
        </w:rPr>
        <w:t xml:space="preserve">Lecturer Assistant, Chem. Eng. Dept., Faculty of Eng., Cairo University. </w:t>
      </w:r>
    </w:p>
    <w:p w:rsidR="00502CF8" w:rsidRPr="00502CF8" w:rsidRDefault="00502CF8" w:rsidP="00502CF8">
      <w:pPr>
        <w:pStyle w:val="Default"/>
        <w:ind w:right="-694"/>
        <w:rPr>
          <w:rFonts w:asciiTheme="majorBidi" w:hAnsiTheme="majorBidi" w:cstheme="majorBidi"/>
        </w:rPr>
      </w:pPr>
      <w:r w:rsidRPr="00502CF8">
        <w:rPr>
          <w:rFonts w:asciiTheme="majorBidi" w:hAnsiTheme="majorBidi" w:cstheme="majorBidi"/>
          <w:b/>
          <w:bCs/>
        </w:rPr>
        <w:t xml:space="preserve">1987 - 1990 </w:t>
      </w:r>
      <w:r w:rsidRPr="00502CF8">
        <w:rPr>
          <w:rFonts w:asciiTheme="majorBidi" w:hAnsiTheme="majorBidi" w:cstheme="majorBidi"/>
        </w:rPr>
        <w:t xml:space="preserve">Laboratory Engineer, Chem. Eng. Dept., Faculty of Eng., Cairo University. </w:t>
      </w:r>
    </w:p>
    <w:p w:rsidR="001526EF" w:rsidRPr="00502CF8" w:rsidRDefault="00502CF8" w:rsidP="00502CF8">
      <w:pPr>
        <w:pStyle w:val="Heading5"/>
        <w:ind w:right="-694"/>
        <w:rPr>
          <w:rFonts w:asciiTheme="majorBidi" w:hAnsiTheme="majorBidi" w:cstheme="majorBidi"/>
          <w:b w:val="0"/>
          <w:bCs w:val="0"/>
          <w:sz w:val="36"/>
          <w:szCs w:val="24"/>
          <w:u w:val="none"/>
        </w:rPr>
      </w:pPr>
      <w:r w:rsidRPr="00502CF8">
        <w:rPr>
          <w:rFonts w:asciiTheme="majorBidi" w:hAnsiTheme="majorBidi" w:cstheme="majorBidi"/>
          <w:sz w:val="24"/>
          <w:szCs w:val="24"/>
          <w:u w:val="none"/>
        </w:rPr>
        <w:t>1986 - 1987</w:t>
      </w:r>
      <w:r w:rsidRPr="00502CF8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 Laboratory Engineer, National Research Center, Cairo, Egypt</w:t>
      </w:r>
    </w:p>
    <w:p w:rsidR="00502CF8" w:rsidRPr="00502CF8" w:rsidRDefault="00502CF8" w:rsidP="00502CF8">
      <w:pPr>
        <w:pStyle w:val="Heading5"/>
        <w:ind w:right="-694"/>
        <w:rPr>
          <w:rFonts w:asciiTheme="majorBidi" w:hAnsiTheme="majorBidi" w:cstheme="majorBidi"/>
          <w:b w:val="0"/>
          <w:bCs w:val="0"/>
          <w:sz w:val="36"/>
          <w:szCs w:val="24"/>
          <w:u w:val="none"/>
        </w:rPr>
      </w:pPr>
    </w:p>
    <w:p w:rsidR="005314E1" w:rsidRDefault="005314E1">
      <w:pPr>
        <w:pStyle w:val="Heading5"/>
      </w:pPr>
      <w:r>
        <w:t>M.Sc</w:t>
      </w:r>
      <w:r w:rsidR="00502CF8">
        <w:t>.</w:t>
      </w:r>
      <w:r>
        <w:t xml:space="preserve"> and PH.D SUPERVISED</w:t>
      </w:r>
      <w:r>
        <w:br/>
      </w:r>
    </w:p>
    <w:p w:rsidR="005314E1" w:rsidRDefault="00502CF8" w:rsidP="00502CF8">
      <w:pPr>
        <w:pStyle w:val="Heading5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22 </w:t>
      </w:r>
      <w:r w:rsidR="005314E1">
        <w:rPr>
          <w:b w:val="0"/>
          <w:bCs w:val="0"/>
          <w:sz w:val="24"/>
          <w:u w:val="none"/>
        </w:rPr>
        <w:t xml:space="preserve">awarded </w:t>
      </w:r>
      <w:proofErr w:type="spellStart"/>
      <w:r w:rsidR="005314E1">
        <w:rPr>
          <w:b w:val="0"/>
          <w:bCs w:val="0"/>
          <w:sz w:val="24"/>
          <w:u w:val="none"/>
        </w:rPr>
        <w:t>M.Sc</w:t>
      </w:r>
      <w:proofErr w:type="spellEnd"/>
      <w:r w:rsidR="005314E1">
        <w:rPr>
          <w:b w:val="0"/>
          <w:bCs w:val="0"/>
          <w:sz w:val="24"/>
          <w:u w:val="none"/>
        </w:rPr>
        <w:t xml:space="preserve"> and </w:t>
      </w:r>
      <w:r>
        <w:rPr>
          <w:b w:val="0"/>
          <w:bCs w:val="0"/>
          <w:sz w:val="24"/>
          <w:u w:val="none"/>
        </w:rPr>
        <w:t>3</w:t>
      </w:r>
      <w:r w:rsidR="005314E1">
        <w:rPr>
          <w:b w:val="0"/>
          <w:bCs w:val="0"/>
          <w:sz w:val="24"/>
          <w:u w:val="none"/>
        </w:rPr>
        <w:t xml:space="preserve"> </w:t>
      </w:r>
      <w:proofErr w:type="spellStart"/>
      <w:r w:rsidR="005314E1">
        <w:rPr>
          <w:b w:val="0"/>
          <w:bCs w:val="0"/>
          <w:sz w:val="24"/>
          <w:u w:val="none"/>
        </w:rPr>
        <w:t>Ph.D</w:t>
      </w:r>
      <w:proofErr w:type="spellEnd"/>
      <w:r w:rsidR="005314E1">
        <w:rPr>
          <w:b w:val="0"/>
          <w:bCs w:val="0"/>
          <w:sz w:val="24"/>
          <w:u w:val="none"/>
        </w:rPr>
        <w:t xml:space="preserve">; </w:t>
      </w:r>
      <w:r>
        <w:rPr>
          <w:b w:val="0"/>
          <w:bCs w:val="0"/>
          <w:sz w:val="24"/>
          <w:u w:val="none"/>
        </w:rPr>
        <w:t>1</w:t>
      </w:r>
      <w:r w:rsidR="005314E1">
        <w:rPr>
          <w:b w:val="0"/>
          <w:bCs w:val="0"/>
          <w:sz w:val="24"/>
          <w:u w:val="none"/>
        </w:rPr>
        <w:t xml:space="preserve"> </w:t>
      </w:r>
      <w:proofErr w:type="spellStart"/>
      <w:r w:rsidR="005314E1">
        <w:rPr>
          <w:b w:val="0"/>
          <w:bCs w:val="0"/>
          <w:sz w:val="24"/>
          <w:u w:val="none"/>
        </w:rPr>
        <w:t>M.Sc</w:t>
      </w:r>
      <w:proofErr w:type="spellEnd"/>
      <w:r w:rsidR="005314E1">
        <w:rPr>
          <w:b w:val="0"/>
          <w:bCs w:val="0"/>
          <w:sz w:val="24"/>
          <w:u w:val="none"/>
        </w:rPr>
        <w:t xml:space="preserve"> and </w:t>
      </w:r>
      <w:r>
        <w:rPr>
          <w:b w:val="0"/>
          <w:bCs w:val="0"/>
          <w:sz w:val="24"/>
          <w:u w:val="none"/>
        </w:rPr>
        <w:t>3</w:t>
      </w:r>
      <w:r w:rsidR="005314E1">
        <w:rPr>
          <w:b w:val="0"/>
          <w:bCs w:val="0"/>
          <w:sz w:val="24"/>
          <w:u w:val="none"/>
        </w:rPr>
        <w:t xml:space="preserve"> </w:t>
      </w:r>
      <w:proofErr w:type="spellStart"/>
      <w:r w:rsidR="005314E1">
        <w:rPr>
          <w:b w:val="0"/>
          <w:bCs w:val="0"/>
          <w:sz w:val="24"/>
          <w:u w:val="none"/>
        </w:rPr>
        <w:t>Ph.D</w:t>
      </w:r>
      <w:proofErr w:type="spellEnd"/>
      <w:r w:rsidR="005314E1">
        <w:rPr>
          <w:b w:val="0"/>
          <w:bCs w:val="0"/>
          <w:sz w:val="24"/>
          <w:u w:val="none"/>
        </w:rPr>
        <w:t xml:space="preserve"> under supervision.</w:t>
      </w:r>
    </w:p>
    <w:p w:rsidR="001526EF" w:rsidRPr="001526EF" w:rsidRDefault="001526EF" w:rsidP="001526EF"/>
    <w:p w:rsidR="005314E1" w:rsidRDefault="005314E1"/>
    <w:p w:rsidR="005314E1" w:rsidRDefault="005314E1">
      <w:pPr>
        <w:pStyle w:val="Heading5"/>
      </w:pPr>
      <w:r>
        <w:lastRenderedPageBreak/>
        <w:t>TEACHING EXPERIENCE</w:t>
      </w:r>
    </w:p>
    <w:p w:rsidR="008A0545" w:rsidRDefault="008A0545" w:rsidP="008A0545">
      <w:pPr>
        <w:pStyle w:val="Default"/>
        <w:rPr>
          <w:b/>
          <w:bCs/>
          <w:sz w:val="20"/>
          <w:szCs w:val="20"/>
        </w:rPr>
      </w:pPr>
    </w:p>
    <w:p w:rsidR="008A0545" w:rsidRPr="008A0545" w:rsidRDefault="008A0545" w:rsidP="008A0545">
      <w:pPr>
        <w:pStyle w:val="Default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  <w:b/>
          <w:bCs/>
        </w:rPr>
        <w:t xml:space="preserve">Undergraduate Courses </w:t>
      </w:r>
    </w:p>
    <w:p w:rsidR="008A0545" w:rsidRPr="008A0545" w:rsidRDefault="008A0545" w:rsidP="008A0545">
      <w:pPr>
        <w:pStyle w:val="Default"/>
        <w:spacing w:after="2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General Chemistry for Engineers </w:t>
      </w:r>
    </w:p>
    <w:p w:rsidR="008A0545" w:rsidRPr="008A0545" w:rsidRDefault="008A0545" w:rsidP="008A0545">
      <w:pPr>
        <w:pStyle w:val="Default"/>
        <w:spacing w:after="2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Basics of Organic Chemistry </w:t>
      </w:r>
    </w:p>
    <w:p w:rsidR="008A0545" w:rsidRPr="008A0545" w:rsidRDefault="008A0545" w:rsidP="008A0545">
      <w:pPr>
        <w:pStyle w:val="Default"/>
        <w:spacing w:after="2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Organic Chemical Process Industries </w:t>
      </w:r>
    </w:p>
    <w:p w:rsidR="008A0545" w:rsidRPr="008A0545" w:rsidRDefault="008A0545" w:rsidP="008A0545">
      <w:pPr>
        <w:pStyle w:val="Default"/>
        <w:spacing w:after="2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Petrochemical Industry </w:t>
      </w:r>
    </w:p>
    <w:p w:rsidR="008A0545" w:rsidRPr="008A0545" w:rsidRDefault="008A0545" w:rsidP="008A0545">
      <w:pPr>
        <w:pStyle w:val="Default"/>
        <w:spacing w:after="2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Advanced Petrochemicals </w:t>
      </w:r>
    </w:p>
    <w:p w:rsidR="008A0545" w:rsidRPr="008A0545" w:rsidRDefault="008A0545" w:rsidP="008A0545">
      <w:pPr>
        <w:pStyle w:val="Default"/>
        <w:spacing w:after="2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Petroleum Refining </w:t>
      </w:r>
    </w:p>
    <w:p w:rsidR="008A0545" w:rsidRPr="008A0545" w:rsidRDefault="008A0545" w:rsidP="008A0545">
      <w:pPr>
        <w:pStyle w:val="Default"/>
        <w:spacing w:after="2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Introduction to Petroleum Industry </w:t>
      </w:r>
    </w:p>
    <w:p w:rsidR="008A0545" w:rsidRPr="008A0545" w:rsidRDefault="008A0545" w:rsidP="008A0545">
      <w:pPr>
        <w:pStyle w:val="Default"/>
        <w:spacing w:after="2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Oil and Gas Field Operations </w:t>
      </w:r>
    </w:p>
    <w:p w:rsidR="008A0545" w:rsidRPr="008A0545" w:rsidRDefault="008A0545" w:rsidP="008A0545">
      <w:pPr>
        <w:pStyle w:val="Default"/>
        <w:spacing w:after="2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Introduction to Chemical Engineering </w:t>
      </w:r>
    </w:p>
    <w:p w:rsidR="008A0545" w:rsidRPr="008A0545" w:rsidRDefault="008A0545" w:rsidP="008A0545">
      <w:pPr>
        <w:pStyle w:val="Default"/>
        <w:spacing w:after="2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Technical English Writing </w:t>
      </w:r>
    </w:p>
    <w:p w:rsidR="008A0545" w:rsidRPr="008A0545" w:rsidRDefault="008A0545" w:rsidP="008A0545">
      <w:pPr>
        <w:pStyle w:val="Default"/>
        <w:spacing w:after="2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Report Writing </w:t>
      </w:r>
    </w:p>
    <w:p w:rsidR="008A0545" w:rsidRPr="008A0545" w:rsidRDefault="008A0545" w:rsidP="008A0545">
      <w:pPr>
        <w:pStyle w:val="Default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Presentation &amp; Communication Skills </w:t>
      </w:r>
    </w:p>
    <w:p w:rsidR="008A0545" w:rsidRPr="008A0545" w:rsidRDefault="008A0545" w:rsidP="008A0545">
      <w:pPr>
        <w:pStyle w:val="Default"/>
        <w:rPr>
          <w:rFonts w:asciiTheme="majorBidi" w:hAnsiTheme="majorBidi" w:cstheme="majorBidi"/>
        </w:rPr>
      </w:pPr>
    </w:p>
    <w:p w:rsidR="008A0545" w:rsidRPr="008A0545" w:rsidRDefault="008A0545" w:rsidP="008A0545">
      <w:pPr>
        <w:pStyle w:val="Default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  <w:b/>
          <w:bCs/>
        </w:rPr>
        <w:t xml:space="preserve">Postgraduate Courses </w:t>
      </w:r>
    </w:p>
    <w:p w:rsidR="008A0545" w:rsidRPr="008A0545" w:rsidRDefault="008A0545" w:rsidP="008A0545">
      <w:pPr>
        <w:pStyle w:val="Default"/>
        <w:spacing w:after="26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Polymer Science and Technology </w:t>
      </w:r>
    </w:p>
    <w:p w:rsidR="008A0545" w:rsidRPr="008A0545" w:rsidRDefault="008A0545" w:rsidP="008A0545">
      <w:pPr>
        <w:pStyle w:val="Default"/>
        <w:spacing w:after="26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Petrochemicals from Oil and Gas </w:t>
      </w:r>
    </w:p>
    <w:p w:rsidR="008A0545" w:rsidRPr="008A0545" w:rsidRDefault="008A0545" w:rsidP="008A0545">
      <w:pPr>
        <w:pStyle w:val="Default"/>
        <w:spacing w:after="26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Advanced Polymer Materials </w:t>
      </w:r>
    </w:p>
    <w:p w:rsidR="008A0545" w:rsidRPr="008A0545" w:rsidRDefault="008A0545" w:rsidP="008A0545">
      <w:pPr>
        <w:pStyle w:val="Default"/>
        <w:spacing w:after="26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Technical English Writing </w:t>
      </w:r>
    </w:p>
    <w:p w:rsidR="008A0545" w:rsidRPr="008A0545" w:rsidRDefault="008A0545" w:rsidP="008A0545">
      <w:pPr>
        <w:pStyle w:val="Default"/>
        <w:spacing w:after="26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Writing a Scientific Research Paper </w:t>
      </w:r>
    </w:p>
    <w:p w:rsidR="008A0545" w:rsidRPr="008A0545" w:rsidRDefault="008A0545" w:rsidP="008A0545">
      <w:pPr>
        <w:pStyle w:val="Default"/>
        <w:spacing w:after="26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Presentation &amp; Communication Skills </w:t>
      </w:r>
    </w:p>
    <w:p w:rsidR="008A0545" w:rsidRPr="008A0545" w:rsidRDefault="008A0545" w:rsidP="008A0545">
      <w:pPr>
        <w:pStyle w:val="Default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</w:rPr>
        <w:t xml:space="preserve"> Writing Proposals </w:t>
      </w:r>
    </w:p>
    <w:p w:rsidR="005314E1" w:rsidRDefault="005314E1">
      <w:pPr>
        <w:rPr>
          <w:rFonts w:cs="Symbol"/>
          <w:szCs w:val="28"/>
        </w:rPr>
      </w:pPr>
    </w:p>
    <w:p w:rsidR="007D38E1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>Patents and Publications</w:t>
      </w:r>
    </w:p>
    <w:p w:rsidR="00F06C08" w:rsidRP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1- Effects of chemical modifications on polyester fibers.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Journal of Islamic Sciences, 4, pp. 275 - 284 (1991)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2- A review on the effects of polyester fibers structural changes on its dyeing abilities.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Bull. NAC, Egypt, vol. 16 (3), pp.165 - 177 (1991)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3- Some evaluations of the dyeing properties of modified polyester fibers.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proofErr w:type="spellStart"/>
      <w:r w:rsidRPr="007D38E1">
        <w:rPr>
          <w:rFonts w:asciiTheme="majorBidi" w:hAnsiTheme="majorBidi" w:cstheme="majorBidi"/>
        </w:rPr>
        <w:t>Annali</w:t>
      </w:r>
      <w:proofErr w:type="spellEnd"/>
      <w:r w:rsidRPr="007D38E1">
        <w:rPr>
          <w:rFonts w:asciiTheme="majorBidi" w:hAnsiTheme="majorBidi" w:cstheme="majorBidi"/>
        </w:rPr>
        <w:t xml:space="preserve"> di </w:t>
      </w:r>
      <w:proofErr w:type="spellStart"/>
      <w:r w:rsidRPr="007D38E1">
        <w:rPr>
          <w:rFonts w:asciiTheme="majorBidi" w:hAnsiTheme="majorBidi" w:cstheme="majorBidi"/>
        </w:rPr>
        <w:t>Chimica</w:t>
      </w:r>
      <w:proofErr w:type="spellEnd"/>
      <w:r w:rsidRPr="007D38E1">
        <w:rPr>
          <w:rFonts w:asciiTheme="majorBidi" w:hAnsiTheme="majorBidi" w:cstheme="majorBidi"/>
        </w:rPr>
        <w:t xml:space="preserve">, 81, by </w:t>
      </w:r>
      <w:proofErr w:type="spellStart"/>
      <w:r w:rsidRPr="007D38E1">
        <w:rPr>
          <w:rFonts w:asciiTheme="majorBidi" w:hAnsiTheme="majorBidi" w:cstheme="majorBidi"/>
        </w:rPr>
        <w:t>Societe</w:t>
      </w:r>
      <w:proofErr w:type="spellEnd"/>
      <w:r w:rsidRPr="007D38E1">
        <w:rPr>
          <w:rFonts w:asciiTheme="majorBidi" w:hAnsiTheme="majorBidi" w:cstheme="majorBidi"/>
        </w:rPr>
        <w:t xml:space="preserve"> </w:t>
      </w:r>
      <w:proofErr w:type="spellStart"/>
      <w:r w:rsidRPr="007D38E1">
        <w:rPr>
          <w:rFonts w:asciiTheme="majorBidi" w:hAnsiTheme="majorBidi" w:cstheme="majorBidi"/>
        </w:rPr>
        <w:t>Chimica</w:t>
      </w:r>
      <w:proofErr w:type="spellEnd"/>
      <w:r w:rsidRPr="007D38E1">
        <w:rPr>
          <w:rFonts w:asciiTheme="majorBidi" w:hAnsiTheme="majorBidi" w:cstheme="majorBidi"/>
        </w:rPr>
        <w:t xml:space="preserve"> </w:t>
      </w:r>
      <w:proofErr w:type="spellStart"/>
      <w:r w:rsidRPr="007D38E1">
        <w:rPr>
          <w:rFonts w:asciiTheme="majorBidi" w:hAnsiTheme="majorBidi" w:cstheme="majorBidi"/>
        </w:rPr>
        <w:t>Italiana</w:t>
      </w:r>
      <w:proofErr w:type="spellEnd"/>
      <w:r w:rsidRPr="007D38E1">
        <w:rPr>
          <w:rFonts w:asciiTheme="majorBidi" w:hAnsiTheme="majorBidi" w:cstheme="majorBidi"/>
        </w:rPr>
        <w:t xml:space="preserve">, (1991)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4- Penetration behavior of disperse dyes into modified polyester fibers.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proofErr w:type="spellStart"/>
      <w:r w:rsidRPr="007D38E1">
        <w:rPr>
          <w:rFonts w:asciiTheme="majorBidi" w:hAnsiTheme="majorBidi" w:cstheme="majorBidi"/>
        </w:rPr>
        <w:t>Annali</w:t>
      </w:r>
      <w:proofErr w:type="spellEnd"/>
      <w:r w:rsidRPr="007D38E1">
        <w:rPr>
          <w:rFonts w:asciiTheme="majorBidi" w:hAnsiTheme="majorBidi" w:cstheme="majorBidi"/>
        </w:rPr>
        <w:t xml:space="preserve"> di </w:t>
      </w:r>
      <w:proofErr w:type="spellStart"/>
      <w:r w:rsidRPr="007D38E1">
        <w:rPr>
          <w:rFonts w:asciiTheme="majorBidi" w:hAnsiTheme="majorBidi" w:cstheme="majorBidi"/>
        </w:rPr>
        <w:t>Chimica</w:t>
      </w:r>
      <w:proofErr w:type="spellEnd"/>
      <w:r w:rsidRPr="007D38E1">
        <w:rPr>
          <w:rFonts w:asciiTheme="majorBidi" w:hAnsiTheme="majorBidi" w:cstheme="majorBidi"/>
        </w:rPr>
        <w:t xml:space="preserve">, 82, by </w:t>
      </w:r>
      <w:proofErr w:type="spellStart"/>
      <w:r w:rsidRPr="007D38E1">
        <w:rPr>
          <w:rFonts w:asciiTheme="majorBidi" w:hAnsiTheme="majorBidi" w:cstheme="majorBidi"/>
        </w:rPr>
        <w:t>Societe</w:t>
      </w:r>
      <w:proofErr w:type="spellEnd"/>
      <w:r w:rsidRPr="007D38E1">
        <w:rPr>
          <w:rFonts w:asciiTheme="majorBidi" w:hAnsiTheme="majorBidi" w:cstheme="majorBidi"/>
        </w:rPr>
        <w:t xml:space="preserve"> </w:t>
      </w:r>
      <w:proofErr w:type="spellStart"/>
      <w:r w:rsidRPr="007D38E1">
        <w:rPr>
          <w:rFonts w:asciiTheme="majorBidi" w:hAnsiTheme="majorBidi" w:cstheme="majorBidi"/>
        </w:rPr>
        <w:t>Chimica</w:t>
      </w:r>
      <w:proofErr w:type="spellEnd"/>
      <w:r w:rsidRPr="007D38E1">
        <w:rPr>
          <w:rFonts w:asciiTheme="majorBidi" w:hAnsiTheme="majorBidi" w:cstheme="majorBidi"/>
        </w:rPr>
        <w:t xml:space="preserve"> </w:t>
      </w:r>
      <w:proofErr w:type="spellStart"/>
      <w:r w:rsidRPr="007D38E1">
        <w:rPr>
          <w:rFonts w:asciiTheme="majorBidi" w:hAnsiTheme="majorBidi" w:cstheme="majorBidi"/>
        </w:rPr>
        <w:t>Italiana</w:t>
      </w:r>
      <w:proofErr w:type="spellEnd"/>
      <w:r w:rsidRPr="007D38E1">
        <w:rPr>
          <w:rFonts w:asciiTheme="majorBidi" w:hAnsiTheme="majorBidi" w:cstheme="majorBidi"/>
        </w:rPr>
        <w:t xml:space="preserve"> (1992)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5- Adsorption behavior of disperse dyes on modified polyester fibers.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13th Egyptian Chem. Conf., vol. 3, pp. 211 - 223 (1993)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6- Interaction of some chemical reagents with polyester fibers.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Bull. NRC, EGYPT, vol. 21 (1), pp. 63 - 80 (1996)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7- Some studies on the dye-ability of chemically modified polyester fibers.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proofErr w:type="gramStart"/>
      <w:r w:rsidRPr="007D38E1">
        <w:rPr>
          <w:rFonts w:asciiTheme="majorBidi" w:hAnsiTheme="majorBidi" w:cstheme="majorBidi"/>
        </w:rPr>
        <w:t>14th Egypt.</w:t>
      </w:r>
      <w:proofErr w:type="gramEnd"/>
      <w:r w:rsidRPr="007D38E1">
        <w:rPr>
          <w:rFonts w:asciiTheme="majorBidi" w:hAnsiTheme="majorBidi" w:cstheme="majorBidi"/>
        </w:rPr>
        <w:t xml:space="preserve"> Chem. Conf. Cairo, part1, 147 (1996)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lastRenderedPageBreak/>
        <w:t xml:space="preserve">8- Investigation of the suitability of cement-dust as an acid-dye adsorbent. </w:t>
      </w:r>
    </w:p>
    <w:p w:rsidR="005314E1" w:rsidRPr="007D38E1" w:rsidRDefault="008A0545" w:rsidP="008A0545">
      <w:pPr>
        <w:ind w:right="-694"/>
        <w:rPr>
          <w:rFonts w:asciiTheme="majorBidi" w:hAnsiTheme="majorBidi" w:cstheme="majorBidi"/>
          <w:szCs w:val="24"/>
          <w:lang w:val="en-GB"/>
        </w:rPr>
      </w:pPr>
      <w:r w:rsidRPr="007D38E1">
        <w:rPr>
          <w:rFonts w:asciiTheme="majorBidi" w:hAnsiTheme="majorBidi" w:cstheme="majorBidi"/>
          <w:szCs w:val="24"/>
        </w:rPr>
        <w:t>J. of Eng. and Applied Sc., 44 (4), pp.861 - 875 (1997)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9- A study on the adsorptive capacity of sunflower stalks.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17th Int. Conf. on solid waste technology and management, Philadelphia, PA, USA, (2001)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10- Cracking of contaminated Fuel Oil.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17th Int. Conf. on solid waste technology and management, Philadelphia, PA, USA, (2001)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11- Thermal degradation of polystyrene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J. of Eng. and Applied Sc., 50 (3), pp.587 - 602 (2003)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12- Improving the flame </w:t>
      </w:r>
      <w:proofErr w:type="spellStart"/>
      <w:r w:rsidRPr="007D38E1">
        <w:rPr>
          <w:rFonts w:asciiTheme="majorBidi" w:hAnsiTheme="majorBidi" w:cstheme="majorBidi"/>
        </w:rPr>
        <w:t>retardency</w:t>
      </w:r>
      <w:proofErr w:type="spellEnd"/>
      <w:r w:rsidRPr="007D38E1">
        <w:rPr>
          <w:rFonts w:asciiTheme="majorBidi" w:hAnsiTheme="majorBidi" w:cstheme="majorBidi"/>
        </w:rPr>
        <w:t xml:space="preserve"> of cotton fabrics by adding some salts to the finishing bath.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J. of Eng. and Applied Sc., 50 (4), pp. 807 - 822 (2003)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13- Improvement of the properties of Insulating Polymers.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J. of Eng. and Applied Sc., 51 (5), pp. 1053 - 1072 (2004)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14- Manufacturing of new polymers formulations resistant to toxic agents.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J. of Eng. and Applied Sc., 52 (5), (2005)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15- Catalytic oxidation of tri-active Blue dye (TAB) by using Fenton’s reagent.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J. of Eng. and Applied Sc., Vol. 52 No. 6, PP. 1245-1264, Dec. 2005.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16- A Comparative Techno-Economic Approach to Dyeing Process of Polyester Fibers.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3rd International Conference of Textile Research Division, NRC, Cairo, </w:t>
      </w:r>
      <w:proofErr w:type="gramStart"/>
      <w:r w:rsidRPr="007D38E1">
        <w:rPr>
          <w:rFonts w:asciiTheme="majorBidi" w:hAnsiTheme="majorBidi" w:cstheme="majorBidi"/>
        </w:rPr>
        <w:t>Textile</w:t>
      </w:r>
      <w:proofErr w:type="gramEnd"/>
      <w:r w:rsidRPr="007D38E1">
        <w:rPr>
          <w:rFonts w:asciiTheme="majorBidi" w:hAnsiTheme="majorBidi" w:cstheme="majorBidi"/>
        </w:rPr>
        <w:t xml:space="preserve"> Processing: State of the Art and Future Developments, 3(7), pp. 501 – 506 (2006)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17. Maximum Utilization of Used Oils for Cleaner Environment.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22nd Int. Conf. on Solid Waste Technology and Management, Philadelphia, PA, USA, (2007)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Material Science Research India, 6(2), 2009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18. Effect of Inorganic Additives on Some Properties of NBR </w:t>
      </w:r>
      <w:proofErr w:type="spellStart"/>
      <w:r w:rsidRPr="007D38E1">
        <w:rPr>
          <w:rFonts w:asciiTheme="majorBidi" w:hAnsiTheme="majorBidi" w:cstheme="majorBidi"/>
        </w:rPr>
        <w:t>Vulcanizates</w:t>
      </w:r>
      <w:proofErr w:type="spellEnd"/>
      <w:r w:rsidRPr="007D38E1">
        <w:rPr>
          <w:rFonts w:asciiTheme="majorBidi" w:hAnsiTheme="majorBidi" w:cstheme="majorBidi"/>
        </w:rPr>
        <w:t xml:space="preserve">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Pigment and Resin Technology, accepted Feb. 2009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19. Methodology for the Selection of the Most Suitable Water Coning Control Method in Vertical Oil Wells.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J. of Eng. and Applied Sc., 56 (4), pp. 457 - 474 (2009)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20. Investigating the Bio-Corrosion Problem of MEOR in Oil Fields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International Journal for Applied Chemistry, IJAC, December 2009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21. New Incubated </w:t>
      </w:r>
      <w:r w:rsidRPr="007D38E1">
        <w:rPr>
          <w:rFonts w:asciiTheme="majorBidi" w:hAnsiTheme="majorBidi" w:cstheme="majorBidi"/>
          <w:i/>
          <w:iCs/>
        </w:rPr>
        <w:t xml:space="preserve">Pseudomonas </w:t>
      </w:r>
      <w:proofErr w:type="spellStart"/>
      <w:r w:rsidRPr="007D38E1">
        <w:rPr>
          <w:rFonts w:asciiTheme="majorBidi" w:hAnsiTheme="majorBidi" w:cstheme="majorBidi"/>
          <w:i/>
          <w:iCs/>
        </w:rPr>
        <w:t>Aeruginosa</w:t>
      </w:r>
      <w:proofErr w:type="spellEnd"/>
      <w:r w:rsidRPr="007D38E1">
        <w:rPr>
          <w:rFonts w:asciiTheme="majorBidi" w:hAnsiTheme="majorBidi" w:cstheme="majorBidi"/>
          <w:i/>
          <w:iCs/>
        </w:rPr>
        <w:t xml:space="preserve"> </w:t>
      </w:r>
      <w:r w:rsidRPr="007D38E1">
        <w:rPr>
          <w:rFonts w:asciiTheme="majorBidi" w:hAnsiTheme="majorBidi" w:cstheme="majorBidi"/>
        </w:rPr>
        <w:t xml:space="preserve">Bacteria for Increasing Oil Recovery under Reservoir Conditions.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Paper SPE 126104, SPE North Africa Technical Conference and Exhibition, Cairo, Egypt, February 2010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22. Using Fibers in the Reinforcement of Concrete.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lastRenderedPageBreak/>
        <w:t xml:space="preserve">Material Science Research India, 7(1), 2010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23. Synthesis and Properties of Natural Polymers-Grafted-Acrylamide.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World applied Sciences Journal, 13(2), pp 360-368, 2011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7D38E1">
      <w:pPr>
        <w:pStyle w:val="Default"/>
        <w:ind w:right="-334"/>
        <w:jc w:val="both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>24. Effect of New Coating Flame Retardant System on</w:t>
      </w:r>
      <w:r w:rsidR="007D38E1">
        <w:rPr>
          <w:rFonts w:asciiTheme="majorBidi" w:hAnsiTheme="majorBidi" w:cstheme="majorBidi"/>
        </w:rPr>
        <w:t xml:space="preserve"> the Flammability Properties of </w:t>
      </w:r>
      <w:r w:rsidRPr="007D38E1">
        <w:rPr>
          <w:rFonts w:asciiTheme="majorBidi" w:hAnsiTheme="majorBidi" w:cstheme="majorBidi"/>
        </w:rPr>
        <w:t xml:space="preserve">Different Building Materials.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Australian Journal of Basic and Applied Sciences, 6(3): 393-400, 2012 </w:t>
      </w:r>
    </w:p>
    <w:p w:rsidR="008A0545" w:rsidRPr="007D38E1" w:rsidRDefault="008A0545" w:rsidP="008A0545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7D38E1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25. Thermal and Mechanical Characteristics of EPDM Composites </w:t>
      </w:r>
    </w:p>
    <w:p w:rsidR="008A0545" w:rsidRPr="007D38E1" w:rsidRDefault="008A0545" w:rsidP="007D38E1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Australian Journal of Basic and Applied Sciences, 6(5): 23-30, 2012 </w:t>
      </w:r>
    </w:p>
    <w:p w:rsidR="008A0545" w:rsidRPr="007D38E1" w:rsidRDefault="008A0545" w:rsidP="007D38E1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7D38E1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26. Characterization of hydrogel synthesized from natural polysaccharides blend grafted acrylamide using microwave (MW) and ultraviolet (UV) techniques. </w:t>
      </w:r>
    </w:p>
    <w:p w:rsidR="008A0545" w:rsidRPr="007D38E1" w:rsidRDefault="008A0545" w:rsidP="007D38E1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Starke/Starch, 65, 172–178, 2013 </w:t>
      </w:r>
    </w:p>
    <w:p w:rsidR="008A0545" w:rsidRPr="007D38E1" w:rsidRDefault="008A0545" w:rsidP="007D38E1">
      <w:pPr>
        <w:pStyle w:val="Default"/>
        <w:ind w:right="-694"/>
        <w:rPr>
          <w:rFonts w:asciiTheme="majorBidi" w:hAnsiTheme="majorBidi" w:cstheme="majorBidi"/>
        </w:rPr>
      </w:pPr>
    </w:p>
    <w:p w:rsidR="008A0545" w:rsidRPr="007D38E1" w:rsidRDefault="008A0545" w:rsidP="007D38E1">
      <w:pPr>
        <w:pStyle w:val="Default"/>
        <w:ind w:right="-694"/>
        <w:rPr>
          <w:rFonts w:asciiTheme="majorBidi" w:hAnsiTheme="majorBidi" w:cstheme="majorBidi"/>
        </w:rPr>
      </w:pPr>
      <w:r w:rsidRPr="007D38E1">
        <w:rPr>
          <w:rFonts w:asciiTheme="majorBidi" w:hAnsiTheme="majorBidi" w:cstheme="majorBidi"/>
        </w:rPr>
        <w:t xml:space="preserve">27. Process and financial considerations pertinent to hydrogel manufacture. </w:t>
      </w:r>
    </w:p>
    <w:p w:rsidR="007D38E1" w:rsidRDefault="008A0545" w:rsidP="007D38E1">
      <w:pPr>
        <w:pStyle w:val="Heading6"/>
        <w:ind w:right="-694"/>
        <w:rPr>
          <w:b w:val="0"/>
          <w:bCs w:val="0"/>
          <w:sz w:val="24"/>
          <w:szCs w:val="24"/>
          <w:u w:val="none"/>
        </w:rPr>
      </w:pPr>
      <w:r w:rsidRPr="008A0545">
        <w:rPr>
          <w:b w:val="0"/>
          <w:bCs w:val="0"/>
          <w:sz w:val="24"/>
          <w:szCs w:val="24"/>
          <w:u w:val="none"/>
        </w:rPr>
        <w:t>Starch/Starke 65, 527–534, 2013</w:t>
      </w:r>
    </w:p>
    <w:p w:rsidR="007D38E1" w:rsidRDefault="007D38E1" w:rsidP="007D38E1">
      <w:pPr>
        <w:pStyle w:val="Heading6"/>
        <w:ind w:right="-694"/>
        <w:rPr>
          <w:b w:val="0"/>
          <w:bCs w:val="0"/>
          <w:sz w:val="24"/>
          <w:szCs w:val="24"/>
          <w:u w:val="none"/>
        </w:rPr>
      </w:pPr>
    </w:p>
    <w:p w:rsidR="00F06C08" w:rsidRPr="007D38E1" w:rsidRDefault="007D38E1" w:rsidP="007D38E1">
      <w:pPr>
        <w:pStyle w:val="Heading6"/>
        <w:ind w:right="-694"/>
        <w:rPr>
          <w:b w:val="0"/>
          <w:bCs w:val="0"/>
          <w:sz w:val="32"/>
          <w:szCs w:val="32"/>
          <w:u w:val="none"/>
        </w:rPr>
      </w:pPr>
      <w:r w:rsidRPr="007D38E1">
        <w:rPr>
          <w:b w:val="0"/>
          <w:bCs w:val="0"/>
          <w:sz w:val="24"/>
          <w:szCs w:val="24"/>
          <w:u w:val="none"/>
        </w:rPr>
        <w:t>28. Free radical grafting kinetics of acrylamide onto a blend of starch/chitosan/alginate. Carbohydrate Polymers, 98, 460– 464, 2013</w:t>
      </w:r>
    </w:p>
    <w:p w:rsidR="00502CF8" w:rsidRDefault="00502CF8" w:rsidP="00502CF8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502CF8" w:rsidRPr="00502CF8" w:rsidRDefault="00502CF8" w:rsidP="00502CF8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29. </w:t>
      </w:r>
      <w:r w:rsidRPr="00502CF8">
        <w:rPr>
          <w:rFonts w:asciiTheme="majorBidi" w:hAnsiTheme="majorBidi" w:cstheme="majorBidi"/>
          <w:sz w:val="24"/>
          <w:szCs w:val="24"/>
        </w:rPr>
        <w:t>Selection of the Best Technology for LNG Re-gasification Plant in Egypt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A0545" w:rsidRPr="00502CF8" w:rsidRDefault="00502CF8" w:rsidP="00502CF8">
      <w:pPr>
        <w:pStyle w:val="Heading6"/>
        <w:rPr>
          <w:b w:val="0"/>
          <w:bCs w:val="0"/>
          <w:sz w:val="24"/>
          <w:szCs w:val="24"/>
          <w:u w:val="none"/>
        </w:rPr>
      </w:pPr>
      <w:r w:rsidRPr="00502CF8">
        <w:rPr>
          <w:b w:val="0"/>
          <w:bCs w:val="0"/>
          <w:sz w:val="24"/>
          <w:szCs w:val="24"/>
          <w:u w:val="none"/>
        </w:rPr>
        <w:t>Mediterranean Off-shore Conference</w:t>
      </w:r>
      <w:r>
        <w:rPr>
          <w:b w:val="0"/>
          <w:bCs w:val="0"/>
          <w:sz w:val="24"/>
          <w:szCs w:val="24"/>
          <w:u w:val="none"/>
        </w:rPr>
        <w:t xml:space="preserve"> (MOC)</w:t>
      </w:r>
      <w:r w:rsidRPr="00502CF8">
        <w:rPr>
          <w:b w:val="0"/>
          <w:bCs w:val="0"/>
          <w:sz w:val="24"/>
          <w:szCs w:val="24"/>
          <w:u w:val="none"/>
        </w:rPr>
        <w:t xml:space="preserve"> – Alexandria, December 2014</w:t>
      </w:r>
    </w:p>
    <w:p w:rsidR="00502CF8" w:rsidRDefault="00502CF8" w:rsidP="001E172D">
      <w:pPr>
        <w:pStyle w:val="Heading6"/>
      </w:pPr>
    </w:p>
    <w:p w:rsidR="005314E1" w:rsidRDefault="005314E1" w:rsidP="001E172D">
      <w:pPr>
        <w:pStyle w:val="Heading6"/>
      </w:pPr>
      <w:r>
        <w:t>PROFESSIONAL ACTIVITIES</w:t>
      </w:r>
    </w:p>
    <w:p w:rsidR="00741BE3" w:rsidRPr="00741BE3" w:rsidRDefault="00741BE3" w:rsidP="00741BE3">
      <w:pPr>
        <w:pStyle w:val="Default"/>
        <w:ind w:right="-604"/>
        <w:rPr>
          <w:b/>
          <w:bCs/>
          <w:i/>
          <w:iCs/>
        </w:rPr>
      </w:pPr>
    </w:p>
    <w:p w:rsidR="00741BE3" w:rsidRPr="00741BE3" w:rsidRDefault="00741BE3" w:rsidP="00741BE3">
      <w:pPr>
        <w:pStyle w:val="Default"/>
        <w:numPr>
          <w:ilvl w:val="0"/>
          <w:numId w:val="18"/>
        </w:numPr>
        <w:ind w:left="270" w:right="-604" w:hanging="270"/>
        <w:rPr>
          <w:rFonts w:asciiTheme="majorBidi" w:hAnsiTheme="majorBidi" w:cstheme="majorBidi"/>
          <w:b/>
          <w:bCs/>
          <w:i/>
          <w:iCs/>
        </w:rPr>
      </w:pPr>
      <w:r w:rsidRPr="00741BE3">
        <w:rPr>
          <w:rFonts w:asciiTheme="majorBidi" w:hAnsiTheme="majorBidi" w:cstheme="majorBidi"/>
          <w:b/>
          <w:bCs/>
          <w:i/>
          <w:iCs/>
        </w:rPr>
        <w:t xml:space="preserve">Polymers, Plastics, Petrochemicals and Organic Process Industries Specialist </w:t>
      </w:r>
    </w:p>
    <w:p w:rsidR="00741BE3" w:rsidRPr="00741BE3" w:rsidRDefault="00741BE3" w:rsidP="00741BE3">
      <w:pPr>
        <w:pStyle w:val="Default"/>
        <w:numPr>
          <w:ilvl w:val="0"/>
          <w:numId w:val="18"/>
        </w:numPr>
        <w:ind w:left="270" w:right="-604" w:hanging="270"/>
        <w:jc w:val="both"/>
        <w:rPr>
          <w:rFonts w:asciiTheme="majorBidi" w:hAnsiTheme="majorBidi" w:cstheme="majorBidi"/>
          <w:b/>
          <w:bCs/>
          <w:i/>
          <w:iCs/>
        </w:rPr>
      </w:pPr>
      <w:r w:rsidRPr="00741BE3">
        <w:rPr>
          <w:rFonts w:asciiTheme="majorBidi" w:hAnsiTheme="majorBidi" w:cstheme="majorBidi"/>
          <w:b/>
          <w:bCs/>
          <w:i/>
          <w:iCs/>
        </w:rPr>
        <w:t xml:space="preserve">Executive Coordinator of Graduate Program in Natural Gas Engineering and Technology, Mining Studies and Research Center, Faculty of Engineering, Cairo University </w:t>
      </w:r>
    </w:p>
    <w:p w:rsidR="00741BE3" w:rsidRPr="00741BE3" w:rsidRDefault="00741BE3" w:rsidP="00741BE3">
      <w:pPr>
        <w:pStyle w:val="Default"/>
        <w:numPr>
          <w:ilvl w:val="0"/>
          <w:numId w:val="18"/>
        </w:numPr>
        <w:ind w:left="270" w:right="-604" w:hanging="270"/>
        <w:jc w:val="both"/>
        <w:rPr>
          <w:rFonts w:asciiTheme="majorBidi" w:hAnsiTheme="majorBidi" w:cstheme="majorBidi"/>
          <w:b/>
          <w:bCs/>
          <w:i/>
          <w:iCs/>
        </w:rPr>
      </w:pPr>
      <w:r w:rsidRPr="00741BE3">
        <w:rPr>
          <w:rFonts w:asciiTheme="majorBidi" w:hAnsiTheme="majorBidi" w:cstheme="majorBidi"/>
          <w:b/>
          <w:bCs/>
          <w:i/>
          <w:iCs/>
        </w:rPr>
        <w:t xml:space="preserve">Technical Assessor – Egyptian Accreditation Council (EGAC) for Laboratories Accreditation </w:t>
      </w:r>
    </w:p>
    <w:p w:rsidR="00741BE3" w:rsidRPr="00741BE3" w:rsidRDefault="00741BE3" w:rsidP="00741BE3">
      <w:pPr>
        <w:pStyle w:val="Default"/>
        <w:numPr>
          <w:ilvl w:val="0"/>
          <w:numId w:val="18"/>
        </w:numPr>
        <w:ind w:left="270" w:right="-604" w:hanging="270"/>
        <w:rPr>
          <w:rFonts w:asciiTheme="majorBidi" w:hAnsiTheme="majorBidi" w:cstheme="majorBidi"/>
          <w:b/>
          <w:bCs/>
          <w:i/>
          <w:iCs/>
        </w:rPr>
      </w:pPr>
      <w:r w:rsidRPr="00741BE3">
        <w:rPr>
          <w:rFonts w:asciiTheme="majorBidi" w:hAnsiTheme="majorBidi" w:cstheme="majorBidi"/>
          <w:b/>
          <w:bCs/>
          <w:i/>
          <w:iCs/>
        </w:rPr>
        <w:t xml:space="preserve">Technical Evaluator – STDF – Academy of Scientific Research and Technology </w:t>
      </w:r>
    </w:p>
    <w:p w:rsidR="00741BE3" w:rsidRPr="00741BE3" w:rsidRDefault="00741BE3" w:rsidP="00741BE3">
      <w:pPr>
        <w:pStyle w:val="Default"/>
        <w:numPr>
          <w:ilvl w:val="0"/>
          <w:numId w:val="18"/>
        </w:numPr>
        <w:ind w:left="270" w:right="-604" w:hanging="270"/>
        <w:jc w:val="both"/>
        <w:rPr>
          <w:rFonts w:asciiTheme="majorBidi" w:hAnsiTheme="majorBidi" w:cstheme="majorBidi"/>
          <w:b/>
          <w:bCs/>
          <w:i/>
          <w:iCs/>
        </w:rPr>
      </w:pPr>
      <w:r w:rsidRPr="00741BE3">
        <w:rPr>
          <w:rFonts w:asciiTheme="majorBidi" w:hAnsiTheme="majorBidi" w:cstheme="majorBidi"/>
          <w:b/>
          <w:bCs/>
          <w:i/>
          <w:iCs/>
        </w:rPr>
        <w:t xml:space="preserve">Board Member – The National Authority for Quality Assurance and Accreditation in Education (NAQAAE) </w:t>
      </w:r>
    </w:p>
    <w:p w:rsidR="00741BE3" w:rsidRPr="00741BE3" w:rsidRDefault="00741BE3" w:rsidP="00741BE3">
      <w:pPr>
        <w:pStyle w:val="Default"/>
        <w:numPr>
          <w:ilvl w:val="0"/>
          <w:numId w:val="18"/>
        </w:numPr>
        <w:ind w:left="270" w:right="-604" w:hanging="270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741BE3">
        <w:rPr>
          <w:rFonts w:asciiTheme="majorBidi" w:hAnsiTheme="majorBidi" w:cstheme="majorBidi"/>
          <w:b/>
          <w:bCs/>
          <w:i/>
          <w:iCs/>
        </w:rPr>
        <w:t>United Nations Certified Academic Peer Reviewer – Engineering Programs</w:t>
      </w:r>
    </w:p>
    <w:p w:rsidR="00741BE3" w:rsidRPr="00741BE3" w:rsidRDefault="00741BE3" w:rsidP="00FC1B6E">
      <w:pPr>
        <w:pStyle w:val="Default"/>
        <w:rPr>
          <w:rFonts w:asciiTheme="majorBidi" w:hAnsiTheme="majorBidi" w:cstheme="majorBidi"/>
          <w:b/>
          <w:bCs/>
          <w:i/>
          <w:iCs/>
          <w:u w:val="single"/>
        </w:rPr>
      </w:pPr>
    </w:p>
    <w:p w:rsidR="00FC1B6E" w:rsidRPr="00FC1B6E" w:rsidRDefault="00FC1B6E" w:rsidP="00FC1B6E">
      <w:pPr>
        <w:pStyle w:val="Default"/>
        <w:rPr>
          <w:rFonts w:asciiTheme="majorBidi" w:hAnsiTheme="majorBidi" w:cstheme="majorBidi"/>
          <w:b/>
          <w:bCs/>
          <w:u w:val="single"/>
        </w:rPr>
      </w:pPr>
      <w:r w:rsidRPr="00FC1B6E">
        <w:rPr>
          <w:rFonts w:asciiTheme="majorBidi" w:hAnsiTheme="majorBidi" w:cstheme="majorBidi"/>
          <w:b/>
          <w:bCs/>
          <w:u w:val="single"/>
        </w:rPr>
        <w:t>Part-time Jobs</w:t>
      </w:r>
    </w:p>
    <w:p w:rsidR="00FC1B6E" w:rsidRPr="00FC1B6E" w:rsidRDefault="00FC1B6E" w:rsidP="00FC1B6E">
      <w:pPr>
        <w:pStyle w:val="Default"/>
        <w:ind w:right="-604"/>
        <w:jc w:val="both"/>
        <w:rPr>
          <w:rFonts w:asciiTheme="majorBidi" w:hAnsiTheme="majorBidi" w:cstheme="majorBidi"/>
        </w:rPr>
      </w:pPr>
      <w:r w:rsidRPr="00FC1B6E">
        <w:rPr>
          <w:rFonts w:asciiTheme="majorBidi" w:hAnsiTheme="majorBidi" w:cstheme="majorBidi"/>
          <w:b/>
          <w:bCs/>
        </w:rPr>
        <w:t xml:space="preserve">2010 – Present </w:t>
      </w:r>
      <w:r w:rsidRPr="00FC1B6E">
        <w:rPr>
          <w:rFonts w:asciiTheme="majorBidi" w:hAnsiTheme="majorBidi" w:cstheme="majorBidi"/>
        </w:rPr>
        <w:t xml:space="preserve">Technical Consultant, Mining Studies and Research Center, Faculty of Engineering, Cairo University </w:t>
      </w:r>
    </w:p>
    <w:p w:rsidR="00FC1B6E" w:rsidRPr="00FC1B6E" w:rsidRDefault="00FC1B6E" w:rsidP="00FC1B6E">
      <w:pPr>
        <w:pStyle w:val="Default"/>
        <w:ind w:right="-604"/>
        <w:jc w:val="both"/>
        <w:rPr>
          <w:rFonts w:asciiTheme="majorBidi" w:hAnsiTheme="majorBidi" w:cstheme="majorBidi"/>
        </w:rPr>
      </w:pPr>
      <w:r w:rsidRPr="00FC1B6E">
        <w:rPr>
          <w:rFonts w:asciiTheme="majorBidi" w:hAnsiTheme="majorBidi" w:cstheme="majorBidi"/>
          <w:b/>
          <w:bCs/>
        </w:rPr>
        <w:t xml:space="preserve">2010 – Present </w:t>
      </w:r>
      <w:r w:rsidRPr="00FC1B6E">
        <w:rPr>
          <w:rFonts w:asciiTheme="majorBidi" w:hAnsiTheme="majorBidi" w:cstheme="majorBidi"/>
        </w:rPr>
        <w:t xml:space="preserve">Executive Coordinator of Natural Gas Engineering Diploma, Mining Studies and Research Center, Faculty of Engineering, Cairo University </w:t>
      </w:r>
    </w:p>
    <w:p w:rsidR="005314E1" w:rsidRPr="00FC1B6E" w:rsidRDefault="00FC1B6E" w:rsidP="00FC1B6E">
      <w:pPr>
        <w:ind w:right="-604"/>
        <w:jc w:val="both"/>
        <w:rPr>
          <w:rFonts w:asciiTheme="majorBidi" w:hAnsiTheme="majorBidi" w:cstheme="majorBidi"/>
          <w:szCs w:val="24"/>
        </w:rPr>
      </w:pPr>
      <w:r w:rsidRPr="00FC1B6E">
        <w:rPr>
          <w:rFonts w:asciiTheme="majorBidi" w:hAnsiTheme="majorBidi" w:cstheme="majorBidi"/>
          <w:b/>
          <w:bCs/>
          <w:szCs w:val="24"/>
        </w:rPr>
        <w:t xml:space="preserve">2011 – Present </w:t>
      </w:r>
      <w:r w:rsidRPr="00FC1B6E">
        <w:rPr>
          <w:rFonts w:asciiTheme="majorBidi" w:hAnsiTheme="majorBidi" w:cstheme="majorBidi"/>
          <w:szCs w:val="24"/>
        </w:rPr>
        <w:t>Executive Coordinator of M.Sc. in Natural Gas Technology, Mining Studies and Research Center, Faculty of Engineering, Cairo University</w:t>
      </w:r>
    </w:p>
    <w:p w:rsidR="00FC1B6E" w:rsidRPr="00FC1B6E" w:rsidRDefault="00FC1B6E" w:rsidP="00FC1B6E">
      <w:pPr>
        <w:pStyle w:val="Default"/>
        <w:ind w:right="-604"/>
        <w:jc w:val="both"/>
        <w:rPr>
          <w:rFonts w:asciiTheme="majorBidi" w:hAnsiTheme="majorBidi" w:cstheme="majorBidi"/>
        </w:rPr>
      </w:pPr>
      <w:r w:rsidRPr="00FC1B6E">
        <w:rPr>
          <w:rFonts w:asciiTheme="majorBidi" w:hAnsiTheme="majorBidi" w:cstheme="majorBidi"/>
          <w:b/>
          <w:bCs/>
        </w:rPr>
        <w:t xml:space="preserve">2007 – 2009 </w:t>
      </w:r>
      <w:r w:rsidRPr="00FC1B6E">
        <w:rPr>
          <w:rFonts w:asciiTheme="majorBidi" w:hAnsiTheme="majorBidi" w:cstheme="majorBidi"/>
        </w:rPr>
        <w:t xml:space="preserve">Coordinator of Petrochemical Engineering Program, Credit-Hour System, Faculty of Engineering, Cairo University </w:t>
      </w:r>
    </w:p>
    <w:p w:rsidR="00FC1B6E" w:rsidRPr="00FC1B6E" w:rsidRDefault="00FC1B6E" w:rsidP="00FC1B6E">
      <w:pPr>
        <w:pStyle w:val="Default"/>
        <w:ind w:right="-604"/>
        <w:jc w:val="both"/>
        <w:rPr>
          <w:rFonts w:asciiTheme="majorBidi" w:hAnsiTheme="majorBidi" w:cstheme="majorBidi"/>
        </w:rPr>
      </w:pPr>
      <w:r w:rsidRPr="00FC1B6E">
        <w:rPr>
          <w:rFonts w:asciiTheme="majorBidi" w:hAnsiTheme="majorBidi" w:cstheme="majorBidi"/>
          <w:b/>
          <w:bCs/>
        </w:rPr>
        <w:t xml:space="preserve">2007 – 2011 </w:t>
      </w:r>
      <w:r w:rsidRPr="00FC1B6E">
        <w:rPr>
          <w:rFonts w:asciiTheme="majorBidi" w:hAnsiTheme="majorBidi" w:cstheme="majorBidi"/>
        </w:rPr>
        <w:t xml:space="preserve">Managing Director of Quality Assurance Unit – Faculty of Engineering – Cairo University </w:t>
      </w:r>
    </w:p>
    <w:p w:rsidR="00FC1B6E" w:rsidRPr="00FC1B6E" w:rsidRDefault="00FC1B6E" w:rsidP="00FC1B6E">
      <w:pPr>
        <w:pStyle w:val="Default"/>
        <w:ind w:right="-604"/>
        <w:jc w:val="both"/>
        <w:rPr>
          <w:rFonts w:asciiTheme="majorBidi" w:hAnsiTheme="majorBidi" w:cstheme="majorBidi"/>
        </w:rPr>
      </w:pPr>
      <w:r w:rsidRPr="00FC1B6E">
        <w:rPr>
          <w:rFonts w:asciiTheme="majorBidi" w:hAnsiTheme="majorBidi" w:cstheme="majorBidi"/>
          <w:b/>
          <w:bCs/>
        </w:rPr>
        <w:lastRenderedPageBreak/>
        <w:t xml:space="preserve">2004 – 2010 </w:t>
      </w:r>
      <w:r w:rsidRPr="00FC1B6E">
        <w:rPr>
          <w:rFonts w:asciiTheme="majorBidi" w:hAnsiTheme="majorBidi" w:cstheme="majorBidi"/>
        </w:rPr>
        <w:t xml:space="preserve">Adjunct Associate Prof. of Chem. Eng., </w:t>
      </w:r>
      <w:proofErr w:type="spellStart"/>
      <w:r w:rsidRPr="00FC1B6E">
        <w:rPr>
          <w:rFonts w:asciiTheme="majorBidi" w:hAnsiTheme="majorBidi" w:cstheme="majorBidi"/>
        </w:rPr>
        <w:t>Akhbar</w:t>
      </w:r>
      <w:proofErr w:type="spellEnd"/>
      <w:r w:rsidRPr="00FC1B6E">
        <w:rPr>
          <w:rFonts w:asciiTheme="majorBidi" w:hAnsiTheme="majorBidi" w:cstheme="majorBidi"/>
        </w:rPr>
        <w:t xml:space="preserve"> Al Yom Academy, Faculty of Eng., 6th of October City. </w:t>
      </w:r>
    </w:p>
    <w:p w:rsidR="001E172D" w:rsidRPr="00FC1B6E" w:rsidRDefault="00FC1B6E" w:rsidP="00FC1B6E">
      <w:pPr>
        <w:ind w:right="-604"/>
        <w:jc w:val="both"/>
        <w:rPr>
          <w:rFonts w:asciiTheme="majorBidi" w:hAnsiTheme="majorBidi" w:cstheme="majorBidi"/>
          <w:szCs w:val="24"/>
        </w:rPr>
      </w:pPr>
      <w:r w:rsidRPr="00FC1B6E">
        <w:rPr>
          <w:rFonts w:asciiTheme="majorBidi" w:hAnsiTheme="majorBidi" w:cstheme="majorBidi"/>
          <w:b/>
          <w:bCs/>
          <w:szCs w:val="24"/>
        </w:rPr>
        <w:t xml:space="preserve">1999 – 2000 </w:t>
      </w:r>
      <w:r w:rsidRPr="00FC1B6E">
        <w:rPr>
          <w:rFonts w:asciiTheme="majorBidi" w:hAnsiTheme="majorBidi" w:cstheme="majorBidi"/>
          <w:szCs w:val="24"/>
        </w:rPr>
        <w:t>Adjunct Lecturer of Chem. Eng., Arab Academy for Science and Technology, College of Engineering and Technology</w:t>
      </w:r>
    </w:p>
    <w:p w:rsidR="00FC1B6E" w:rsidRDefault="00FC1B6E" w:rsidP="00FC1B6E">
      <w:pPr>
        <w:pStyle w:val="Default"/>
        <w:ind w:right="-514"/>
        <w:rPr>
          <w:rFonts w:asciiTheme="majorBidi" w:hAnsiTheme="majorBidi" w:cstheme="majorBidi"/>
          <w:b/>
          <w:bCs/>
        </w:rPr>
      </w:pPr>
    </w:p>
    <w:p w:rsidR="00FC1B6E" w:rsidRPr="00FC1B6E" w:rsidRDefault="00FC1B6E" w:rsidP="00FC1B6E">
      <w:pPr>
        <w:pStyle w:val="Default"/>
        <w:ind w:right="-514"/>
        <w:rPr>
          <w:rFonts w:asciiTheme="majorBidi" w:hAnsiTheme="majorBidi" w:cstheme="majorBidi"/>
          <w:u w:val="single"/>
        </w:rPr>
      </w:pPr>
      <w:r w:rsidRPr="00FC1B6E">
        <w:rPr>
          <w:rFonts w:asciiTheme="majorBidi" w:hAnsiTheme="majorBidi" w:cstheme="majorBidi"/>
          <w:b/>
          <w:bCs/>
          <w:u w:val="single"/>
        </w:rPr>
        <w:t xml:space="preserve">Quality Assurance and Enhancement Activities </w:t>
      </w:r>
    </w:p>
    <w:p w:rsidR="00FC1B6E" w:rsidRPr="00FC1B6E" w:rsidRDefault="00FC1B6E" w:rsidP="00FC1B6E">
      <w:pPr>
        <w:pStyle w:val="Default"/>
        <w:spacing w:after="27"/>
        <w:ind w:right="-514"/>
        <w:jc w:val="both"/>
        <w:rPr>
          <w:rFonts w:asciiTheme="majorBidi" w:hAnsiTheme="majorBidi" w:cstheme="majorBidi"/>
        </w:rPr>
      </w:pPr>
      <w:r w:rsidRPr="00FC1B6E">
        <w:rPr>
          <w:rFonts w:asciiTheme="majorBidi" w:hAnsiTheme="majorBidi" w:cstheme="majorBidi"/>
        </w:rPr>
        <w:t> Board Member – The National Authority for Quality Assurance and Accre</w:t>
      </w:r>
      <w:r>
        <w:rPr>
          <w:rFonts w:asciiTheme="majorBidi" w:hAnsiTheme="majorBidi" w:cstheme="majorBidi"/>
        </w:rPr>
        <w:t>ditation in Education (NAQAAE)</w:t>
      </w:r>
    </w:p>
    <w:p w:rsidR="00FC1B6E" w:rsidRPr="00FC1B6E" w:rsidRDefault="00FC1B6E" w:rsidP="00FC1B6E">
      <w:pPr>
        <w:pStyle w:val="Default"/>
        <w:spacing w:after="27"/>
        <w:ind w:right="-514"/>
        <w:jc w:val="both"/>
        <w:rPr>
          <w:rFonts w:asciiTheme="majorBidi" w:hAnsiTheme="majorBidi" w:cstheme="majorBidi"/>
        </w:rPr>
      </w:pPr>
      <w:r w:rsidRPr="00FC1B6E">
        <w:rPr>
          <w:rFonts w:asciiTheme="majorBidi" w:hAnsiTheme="majorBidi" w:cstheme="majorBidi"/>
        </w:rPr>
        <w:t xml:space="preserve"> Enhancement of Quality Assurance and Institution Planning at Arab Universities Project, United Nations Development Project (UNDP), Principal Investigator (PI). </w:t>
      </w:r>
    </w:p>
    <w:p w:rsidR="00FC1B6E" w:rsidRPr="00FC1B6E" w:rsidRDefault="00FC1B6E" w:rsidP="00FC1B6E">
      <w:pPr>
        <w:pStyle w:val="Default"/>
        <w:spacing w:after="27"/>
        <w:ind w:right="-514"/>
        <w:jc w:val="both"/>
        <w:rPr>
          <w:rFonts w:asciiTheme="majorBidi" w:hAnsiTheme="majorBidi" w:cstheme="majorBidi"/>
        </w:rPr>
      </w:pPr>
      <w:r w:rsidRPr="00FC1B6E">
        <w:rPr>
          <w:rFonts w:asciiTheme="majorBidi" w:hAnsiTheme="majorBidi" w:cstheme="majorBidi"/>
        </w:rPr>
        <w:t xml:space="preserve"> Participation in the Peer Review on Developmental Engagement of Faculty of Engineering, University of Jordan, Amman, Jordan (UNDP). </w:t>
      </w:r>
    </w:p>
    <w:p w:rsidR="00FC1B6E" w:rsidRPr="00FC1B6E" w:rsidRDefault="00FC1B6E" w:rsidP="00FC1B6E">
      <w:pPr>
        <w:pStyle w:val="Default"/>
        <w:spacing w:after="27"/>
        <w:ind w:right="-604"/>
        <w:jc w:val="both"/>
        <w:rPr>
          <w:rFonts w:asciiTheme="majorBidi" w:hAnsiTheme="majorBidi" w:cstheme="majorBidi"/>
        </w:rPr>
      </w:pPr>
      <w:r w:rsidRPr="00FC1B6E">
        <w:rPr>
          <w:rFonts w:asciiTheme="majorBidi" w:hAnsiTheme="majorBidi" w:cstheme="majorBidi"/>
        </w:rPr>
        <w:t xml:space="preserve"> Member of the Committee for formulation of the Strategic Plan for Graduate Studies – Engineering Sector – 2011 </w:t>
      </w:r>
    </w:p>
    <w:p w:rsidR="00FC1B6E" w:rsidRPr="00FC1B6E" w:rsidRDefault="00FC1B6E" w:rsidP="00FC1B6E">
      <w:pPr>
        <w:pStyle w:val="Default"/>
        <w:spacing w:after="27"/>
        <w:ind w:right="-604"/>
        <w:jc w:val="both"/>
        <w:rPr>
          <w:rFonts w:asciiTheme="majorBidi" w:hAnsiTheme="majorBidi" w:cstheme="majorBidi"/>
        </w:rPr>
      </w:pPr>
      <w:r w:rsidRPr="00FC1B6E">
        <w:rPr>
          <w:rFonts w:asciiTheme="majorBidi" w:hAnsiTheme="majorBidi" w:cstheme="majorBidi"/>
        </w:rPr>
        <w:t> Member of the committee revising and validating the national academic reference standards for engineering (NARS), National Authority for Quality Assurance and Accre</w:t>
      </w:r>
      <w:r>
        <w:rPr>
          <w:rFonts w:asciiTheme="majorBidi" w:hAnsiTheme="majorBidi" w:cstheme="majorBidi"/>
        </w:rPr>
        <w:t>ditation in Education (NAQAAE)</w:t>
      </w:r>
    </w:p>
    <w:p w:rsidR="00FC1B6E" w:rsidRPr="00FC1B6E" w:rsidRDefault="00FC1B6E" w:rsidP="00FC1B6E">
      <w:pPr>
        <w:pStyle w:val="Default"/>
        <w:spacing w:after="27"/>
        <w:ind w:right="-604"/>
        <w:jc w:val="both"/>
        <w:rPr>
          <w:rFonts w:asciiTheme="majorBidi" w:hAnsiTheme="majorBidi" w:cstheme="majorBidi"/>
        </w:rPr>
      </w:pPr>
      <w:r w:rsidRPr="00FC1B6E">
        <w:rPr>
          <w:rFonts w:asciiTheme="majorBidi" w:hAnsiTheme="majorBidi" w:cstheme="majorBidi"/>
        </w:rPr>
        <w:t> Participation in the monitoring and evaluation of the new programs (MENPP</w:t>
      </w:r>
      <w:r>
        <w:rPr>
          <w:rFonts w:asciiTheme="majorBidi" w:hAnsiTheme="majorBidi" w:cstheme="majorBidi"/>
        </w:rPr>
        <w:t>), Ministry of Higher Education</w:t>
      </w:r>
      <w:r w:rsidRPr="00FC1B6E">
        <w:rPr>
          <w:rFonts w:asciiTheme="majorBidi" w:hAnsiTheme="majorBidi" w:cstheme="majorBidi"/>
        </w:rPr>
        <w:t xml:space="preserve"> </w:t>
      </w:r>
    </w:p>
    <w:p w:rsidR="00FC1B6E" w:rsidRDefault="00FC1B6E" w:rsidP="00FC1B6E">
      <w:pPr>
        <w:pStyle w:val="Default"/>
        <w:ind w:right="-604"/>
        <w:jc w:val="both"/>
        <w:rPr>
          <w:rFonts w:asciiTheme="majorBidi" w:hAnsiTheme="majorBidi" w:cstheme="majorBidi"/>
        </w:rPr>
      </w:pPr>
      <w:r w:rsidRPr="00FC1B6E">
        <w:rPr>
          <w:rFonts w:ascii="Times New Roman" w:hAnsi="Times New Roman" w:cs="Times New Roman"/>
        </w:rPr>
        <w:t> Ev</w:t>
      </w:r>
      <w:r w:rsidRPr="00FC1B6E">
        <w:rPr>
          <w:rFonts w:asciiTheme="majorBidi" w:hAnsiTheme="majorBidi" w:cstheme="majorBidi"/>
        </w:rPr>
        <w:t xml:space="preserve">aluation of the action plans of the Continuous Improvement of Quality for Accreditation Project (CIQAP), Ministry of Higher Education. </w:t>
      </w:r>
    </w:p>
    <w:p w:rsidR="00FC1B6E" w:rsidRPr="00FC1B6E" w:rsidRDefault="00FC1B6E" w:rsidP="00FC1B6E">
      <w:pPr>
        <w:pStyle w:val="Default"/>
        <w:numPr>
          <w:ilvl w:val="0"/>
          <w:numId w:val="17"/>
        </w:numPr>
        <w:tabs>
          <w:tab w:val="left" w:pos="270"/>
        </w:tabs>
        <w:ind w:left="90" w:right="-604" w:hanging="90"/>
        <w:jc w:val="both"/>
        <w:rPr>
          <w:rFonts w:asciiTheme="majorBidi" w:hAnsiTheme="majorBidi" w:cstheme="majorBidi"/>
          <w:sz w:val="32"/>
          <w:szCs w:val="32"/>
        </w:rPr>
      </w:pPr>
      <w:r w:rsidRPr="00FC1B6E">
        <w:rPr>
          <w:rFonts w:asciiTheme="majorBidi" w:hAnsiTheme="majorBidi" w:cstheme="majorBidi"/>
        </w:rPr>
        <w:t xml:space="preserve"> Participation in the Peer Review on Developmental Engagement of Faculty of Engineering, Mansoura University (QAAP). </w:t>
      </w:r>
    </w:p>
    <w:p w:rsidR="00FC1B6E" w:rsidRPr="00FC1B6E" w:rsidRDefault="00FC1B6E" w:rsidP="00FC1B6E">
      <w:pPr>
        <w:autoSpaceDE w:val="0"/>
        <w:autoSpaceDN w:val="0"/>
        <w:adjustRightInd w:val="0"/>
        <w:spacing w:after="28"/>
        <w:ind w:right="-604"/>
        <w:jc w:val="both"/>
        <w:rPr>
          <w:rFonts w:asciiTheme="majorBidi" w:hAnsiTheme="majorBidi" w:cstheme="majorBidi"/>
          <w:color w:val="000000"/>
          <w:szCs w:val="24"/>
        </w:rPr>
      </w:pPr>
      <w:r w:rsidRPr="00FC1B6E">
        <w:rPr>
          <w:rFonts w:asciiTheme="majorBidi" w:hAnsiTheme="majorBidi" w:cstheme="majorBidi"/>
          <w:color w:val="000000"/>
          <w:szCs w:val="24"/>
        </w:rPr>
        <w:t xml:space="preserve"> Participation in the Peer Review on Developmental Engagement of Faculty of Engineering, </w:t>
      </w:r>
      <w:proofErr w:type="spellStart"/>
      <w:r w:rsidRPr="00FC1B6E">
        <w:rPr>
          <w:rFonts w:asciiTheme="majorBidi" w:hAnsiTheme="majorBidi" w:cstheme="majorBidi"/>
          <w:color w:val="000000"/>
          <w:szCs w:val="24"/>
        </w:rPr>
        <w:t>Ain</w:t>
      </w:r>
      <w:proofErr w:type="spellEnd"/>
      <w:r w:rsidRPr="00FC1B6E">
        <w:rPr>
          <w:rFonts w:asciiTheme="majorBidi" w:hAnsiTheme="majorBidi" w:cstheme="majorBidi"/>
          <w:color w:val="000000"/>
          <w:szCs w:val="24"/>
        </w:rPr>
        <w:t xml:space="preserve">-Shams University (QAAP). </w:t>
      </w:r>
    </w:p>
    <w:p w:rsidR="00FC1B6E" w:rsidRPr="00FC1B6E" w:rsidRDefault="00FC1B6E" w:rsidP="00FC1B6E">
      <w:pPr>
        <w:autoSpaceDE w:val="0"/>
        <w:autoSpaceDN w:val="0"/>
        <w:adjustRightInd w:val="0"/>
        <w:spacing w:after="28"/>
        <w:ind w:right="-604"/>
        <w:jc w:val="both"/>
        <w:rPr>
          <w:rFonts w:asciiTheme="majorBidi" w:hAnsiTheme="majorBidi" w:cstheme="majorBidi"/>
          <w:color w:val="000000"/>
          <w:szCs w:val="24"/>
        </w:rPr>
      </w:pPr>
      <w:r w:rsidRPr="00FC1B6E">
        <w:rPr>
          <w:rFonts w:asciiTheme="majorBidi" w:hAnsiTheme="majorBidi" w:cstheme="majorBidi"/>
          <w:color w:val="000000"/>
          <w:szCs w:val="24"/>
        </w:rPr>
        <w:t xml:space="preserve"> Participation in the Peer Review on Developmental Engagement of Faculty of Engineering, Aswan University (QAAP). </w:t>
      </w:r>
    </w:p>
    <w:p w:rsidR="00FC1B6E" w:rsidRPr="00FC1B6E" w:rsidRDefault="00FC1B6E" w:rsidP="00FC1B6E">
      <w:pPr>
        <w:autoSpaceDE w:val="0"/>
        <w:autoSpaceDN w:val="0"/>
        <w:adjustRightInd w:val="0"/>
        <w:ind w:right="-604"/>
        <w:jc w:val="both"/>
        <w:rPr>
          <w:rFonts w:asciiTheme="majorBidi" w:hAnsiTheme="majorBidi" w:cstheme="majorBidi"/>
          <w:color w:val="000000"/>
          <w:szCs w:val="24"/>
        </w:rPr>
      </w:pPr>
      <w:r w:rsidRPr="00FC1B6E">
        <w:rPr>
          <w:rFonts w:asciiTheme="majorBidi" w:hAnsiTheme="majorBidi" w:cstheme="majorBidi"/>
          <w:color w:val="000000"/>
          <w:szCs w:val="24"/>
        </w:rPr>
        <w:t xml:space="preserve"> Participation in the Peer Review on Developmental Engagement of Faculty of Applied Science, </w:t>
      </w:r>
      <w:proofErr w:type="spellStart"/>
      <w:r w:rsidRPr="00FC1B6E">
        <w:rPr>
          <w:rFonts w:asciiTheme="majorBidi" w:hAnsiTheme="majorBidi" w:cstheme="majorBidi"/>
          <w:color w:val="000000"/>
          <w:szCs w:val="24"/>
        </w:rPr>
        <w:t>Helwan</w:t>
      </w:r>
      <w:proofErr w:type="spellEnd"/>
      <w:r w:rsidRPr="00FC1B6E">
        <w:rPr>
          <w:rFonts w:asciiTheme="majorBidi" w:hAnsiTheme="majorBidi" w:cstheme="majorBidi"/>
          <w:color w:val="000000"/>
          <w:szCs w:val="24"/>
        </w:rPr>
        <w:t xml:space="preserve"> University (QAAP). </w:t>
      </w:r>
    </w:p>
    <w:p w:rsidR="001E172D" w:rsidRPr="001E172D" w:rsidRDefault="001E172D" w:rsidP="001E172D">
      <w:pPr>
        <w:rPr>
          <w:rFonts w:cs="Symbol"/>
          <w:b/>
          <w:bCs/>
          <w:sz w:val="28"/>
          <w:szCs w:val="28"/>
          <w:u w:val="single"/>
        </w:rPr>
      </w:pPr>
    </w:p>
    <w:p w:rsidR="005314E1" w:rsidRDefault="005314E1">
      <w:pPr>
        <w:rPr>
          <w:b/>
          <w:bCs/>
          <w:u w:val="single"/>
        </w:rPr>
      </w:pPr>
    </w:p>
    <w:p w:rsidR="005314E1" w:rsidRPr="00DC6473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741BE3" w:rsidRDefault="00741BE3">
      <w:r>
        <w:t>Organic Process Industries</w:t>
      </w:r>
    </w:p>
    <w:p w:rsidR="005314E1" w:rsidRDefault="00FC1B6E">
      <w:r>
        <w:t>Polymers Engineering</w:t>
      </w:r>
    </w:p>
    <w:p w:rsidR="00FC1B6E" w:rsidRDefault="00FC1B6E">
      <w:r>
        <w:t>Petrochemical Engineering</w:t>
      </w:r>
    </w:p>
    <w:p w:rsidR="00FC1B6E" w:rsidRDefault="00FC1B6E"/>
    <w:sectPr w:rsidR="00FC1B6E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E420EB"/>
    <w:multiLevelType w:val="hybridMultilevel"/>
    <w:tmpl w:val="4FAE467C"/>
    <w:lvl w:ilvl="0" w:tplc="73EE0C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29E2F15"/>
    <w:multiLevelType w:val="hybridMultilevel"/>
    <w:tmpl w:val="E0E2FC3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14"/>
  </w:num>
  <w:num w:numId="8">
    <w:abstractNumId w:val="15"/>
  </w:num>
  <w:num w:numId="9">
    <w:abstractNumId w:val="16"/>
  </w:num>
  <w:num w:numId="10">
    <w:abstractNumId w:val="0"/>
  </w:num>
  <w:num w:numId="11">
    <w:abstractNumId w:val="17"/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C72D2"/>
    <w:rsid w:val="001526EF"/>
    <w:rsid w:val="001C4268"/>
    <w:rsid w:val="001E172D"/>
    <w:rsid w:val="00233C72"/>
    <w:rsid w:val="003F41E0"/>
    <w:rsid w:val="004B4BD3"/>
    <w:rsid w:val="00502CF8"/>
    <w:rsid w:val="00517FAD"/>
    <w:rsid w:val="005314E1"/>
    <w:rsid w:val="00623EE6"/>
    <w:rsid w:val="0063163A"/>
    <w:rsid w:val="00741BE3"/>
    <w:rsid w:val="007538ED"/>
    <w:rsid w:val="007D38E1"/>
    <w:rsid w:val="00817837"/>
    <w:rsid w:val="0084268A"/>
    <w:rsid w:val="008A0545"/>
    <w:rsid w:val="008D6D56"/>
    <w:rsid w:val="008F3984"/>
    <w:rsid w:val="00965D38"/>
    <w:rsid w:val="009D7113"/>
    <w:rsid w:val="00A310E3"/>
    <w:rsid w:val="00C11CEF"/>
    <w:rsid w:val="00C56C59"/>
    <w:rsid w:val="00C71BF9"/>
    <w:rsid w:val="00D170F5"/>
    <w:rsid w:val="00DC6473"/>
    <w:rsid w:val="00E17059"/>
    <w:rsid w:val="00E26B32"/>
    <w:rsid w:val="00E85742"/>
    <w:rsid w:val="00EE2164"/>
    <w:rsid w:val="00F06C08"/>
    <w:rsid w:val="00F63784"/>
    <w:rsid w:val="00F63BFC"/>
    <w:rsid w:val="00FC1B6E"/>
    <w:rsid w:val="00FD77DF"/>
    <w:rsid w:val="00FE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26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CF8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26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CF8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.marsafy@msrc-c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arelmarsafy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0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9397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2015-01-27T06:48:00Z</dcterms:created>
  <dcterms:modified xsi:type="dcterms:W3CDTF">2015-01-27T06:48:00Z</dcterms:modified>
</cp:coreProperties>
</file>