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1526EF">
      <w:r>
        <w:t>Name:</w:t>
      </w:r>
      <w:r>
        <w:tab/>
      </w:r>
      <w:r>
        <w:tab/>
      </w:r>
      <w:r>
        <w:tab/>
      </w:r>
      <w:r>
        <w:tab/>
      </w:r>
      <w:proofErr w:type="spellStart"/>
      <w:r w:rsidR="0003246B">
        <w:t>Shadia</w:t>
      </w:r>
      <w:proofErr w:type="spellEnd"/>
      <w:r w:rsidR="0003246B">
        <w:t xml:space="preserve"> </w:t>
      </w:r>
      <w:proofErr w:type="spellStart"/>
      <w:r w:rsidR="0003246B">
        <w:t>Shafeek</w:t>
      </w:r>
      <w:proofErr w:type="spellEnd"/>
      <w:r w:rsidR="00E73623">
        <w:t xml:space="preserve"> </w:t>
      </w:r>
      <w:proofErr w:type="spellStart"/>
      <w:r w:rsidR="00E73623">
        <w:t>Aggour</w:t>
      </w:r>
      <w:proofErr w:type="spellEnd"/>
    </w:p>
    <w:p w:rsidR="005314E1" w:rsidRDefault="005314E1"/>
    <w:p w:rsidR="005314E1" w:rsidRDefault="005314E1" w:rsidP="001526EF">
      <w:r>
        <w:t>Present Position:</w:t>
      </w:r>
      <w:r>
        <w:tab/>
      </w:r>
      <w:r>
        <w:tab/>
      </w:r>
      <w:r w:rsidR="00E73623">
        <w:t>Professor Doctor</w:t>
      </w:r>
    </w:p>
    <w:p w:rsidR="005314E1" w:rsidRDefault="005314E1"/>
    <w:p w:rsidR="005314E1" w:rsidRDefault="00E73623" w:rsidP="001526EF">
      <w:proofErr w:type="gramStart"/>
      <w:r>
        <w:t>Affiliation :</w:t>
      </w:r>
      <w:r>
        <w:rPr>
          <w:sz w:val="22"/>
          <w:szCs w:val="18"/>
        </w:rPr>
        <w:t>Chemical</w:t>
      </w:r>
      <w:proofErr w:type="gramEnd"/>
      <w:r>
        <w:rPr>
          <w:sz w:val="22"/>
          <w:szCs w:val="18"/>
        </w:rPr>
        <w:t xml:space="preserve"> Engineering Department</w:t>
      </w:r>
      <w:r w:rsidRPr="00E73623">
        <w:rPr>
          <w:sz w:val="22"/>
          <w:szCs w:val="18"/>
        </w:rPr>
        <w:t>, Faculty of Engineering , Cairo University</w:t>
      </w:r>
      <w:r w:rsidR="005314E1">
        <w:tab/>
      </w:r>
      <w:r w:rsidR="005314E1">
        <w:tab/>
      </w:r>
    </w:p>
    <w:p w:rsidR="005314E1" w:rsidRDefault="005314E1"/>
    <w:p w:rsidR="005314E1" w:rsidRDefault="005314E1" w:rsidP="001526EF">
      <w:r>
        <w:t>Field of Specialization:</w:t>
      </w:r>
      <w:r>
        <w:tab/>
        <w:t xml:space="preserve"> </w:t>
      </w:r>
      <w:r w:rsidR="00E73623">
        <w:t>Organic Technology</w:t>
      </w:r>
    </w:p>
    <w:p w:rsidR="005314E1" w:rsidRDefault="005314E1"/>
    <w:p w:rsidR="005314E1" w:rsidRDefault="005314E1" w:rsidP="001526EF">
      <w:r>
        <w:t>Telephone:</w:t>
      </w:r>
      <w:r>
        <w:tab/>
      </w:r>
      <w:r>
        <w:tab/>
      </w:r>
      <w:r>
        <w:tab/>
        <w:t>(Work</w:t>
      </w:r>
      <w:proofErr w:type="gramStart"/>
      <w:r>
        <w:t xml:space="preserve">)  </w:t>
      </w:r>
      <w:r w:rsidR="00E73623">
        <w:t>35678625</w:t>
      </w:r>
      <w:proofErr w:type="gramEnd"/>
    </w:p>
    <w:p w:rsidR="005314E1" w:rsidRDefault="006112D4" w:rsidP="00AB6D1A">
      <w:r>
        <w:tab/>
      </w:r>
      <w:r>
        <w:tab/>
      </w:r>
      <w:r>
        <w:tab/>
      </w:r>
      <w:r>
        <w:tab/>
        <w:t xml:space="preserve">(Home) </w:t>
      </w:r>
      <w:r w:rsidR="00AB6D1A">
        <w:t>N/A</w:t>
      </w:r>
      <w:r w:rsidR="00D170F5">
        <w:tab/>
      </w:r>
      <w:r w:rsidR="001526EF">
        <w:tab/>
      </w:r>
      <w:r w:rsidR="005314E1">
        <w:t xml:space="preserve">(Mobile)   </w:t>
      </w:r>
      <w:r w:rsidR="00AB6D1A">
        <w:t>01227340612</w:t>
      </w:r>
      <w:r w:rsidR="005314E1">
        <w:tab/>
      </w:r>
      <w:r w:rsidR="005314E1">
        <w:tab/>
      </w:r>
      <w:r w:rsidR="005314E1">
        <w:tab/>
      </w:r>
    </w:p>
    <w:p w:rsidR="005314E1" w:rsidRDefault="005314E1"/>
    <w:p w:rsidR="008F3984" w:rsidRDefault="005314E1" w:rsidP="001526EF">
      <w:r>
        <w:t>E-Mail:</w:t>
      </w:r>
      <w:r>
        <w:tab/>
      </w:r>
      <w:r>
        <w:tab/>
      </w:r>
      <w:r w:rsidR="006112D4">
        <w:t xml:space="preserve">            </w:t>
      </w:r>
      <w:r w:rsidR="00E73623">
        <w:t>sfaggour@hotmail.com</w:t>
      </w:r>
      <w:r>
        <w:tab/>
      </w:r>
    </w:p>
    <w:p w:rsidR="005314E1" w:rsidRDefault="005314E1"/>
    <w:p w:rsidR="005314E1" w:rsidRDefault="005314E1" w:rsidP="001526EF">
      <w:r>
        <w:t>Date of Birth:</w:t>
      </w:r>
      <w:r>
        <w:tab/>
      </w:r>
      <w:r>
        <w:tab/>
      </w:r>
      <w:r>
        <w:tab/>
      </w:r>
      <w:r w:rsidR="0003246B" w:rsidRPr="006112D4">
        <w:t>22 December 1941</w:t>
      </w:r>
    </w:p>
    <w:p w:rsidR="005314E1" w:rsidRDefault="005314E1"/>
    <w:p w:rsidR="005314E1" w:rsidRDefault="005314E1" w:rsidP="001526EF">
      <w:r>
        <w:t>Nationality:</w:t>
      </w:r>
      <w:r>
        <w:tab/>
      </w:r>
      <w:r w:rsidR="006112D4">
        <w:t xml:space="preserve">                         </w:t>
      </w:r>
      <w:r w:rsidR="00E73623">
        <w:t>Egyptian</w:t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3246B" w:rsidRPr="00825B2D" w:rsidTr="006112D4">
        <w:trPr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03246B" w:rsidRPr="006112D4" w:rsidRDefault="0003246B" w:rsidP="0003246B">
            <w:pPr>
              <w:pStyle w:val="ListParagraph"/>
              <w:numPr>
                <w:ilvl w:val="0"/>
                <w:numId w:val="17"/>
              </w:numPr>
              <w:tabs>
                <w:tab w:val="right" w:pos="-622"/>
              </w:tabs>
              <w:bidi w:val="0"/>
              <w:ind w:left="567" w:hanging="207"/>
              <w:rPr>
                <w:rFonts w:cs="Traditional Arabic"/>
                <w:sz w:val="22"/>
                <w:szCs w:val="18"/>
                <w:lang w:eastAsia="en-US"/>
              </w:rPr>
            </w:pPr>
            <w:r w:rsidRPr="006112D4">
              <w:rPr>
                <w:rFonts w:cs="Traditional Arabic"/>
                <w:sz w:val="22"/>
                <w:szCs w:val="18"/>
                <w:lang w:eastAsia="en-US"/>
              </w:rPr>
              <w:t xml:space="preserve">B. </w:t>
            </w:r>
            <w:proofErr w:type="spellStart"/>
            <w:r w:rsidRPr="006112D4">
              <w:rPr>
                <w:rFonts w:cs="Traditional Arabic"/>
                <w:sz w:val="22"/>
                <w:szCs w:val="18"/>
                <w:lang w:eastAsia="en-US"/>
              </w:rPr>
              <w:t>Sc</w:t>
            </w:r>
            <w:proofErr w:type="spellEnd"/>
            <w:r w:rsidRPr="006112D4">
              <w:rPr>
                <w:rFonts w:cs="Traditional Arabic"/>
                <w:sz w:val="22"/>
                <w:szCs w:val="18"/>
                <w:lang w:eastAsia="en-US"/>
              </w:rPr>
              <w:t>:   Field: Chemistry</w:t>
            </w:r>
          </w:p>
          <w:p w:rsidR="0003246B" w:rsidRDefault="0003246B" w:rsidP="008140B7">
            <w:pPr>
              <w:ind w:left="1134"/>
              <w:rPr>
                <w:sz w:val="22"/>
                <w:szCs w:val="18"/>
              </w:rPr>
            </w:pPr>
            <w:r w:rsidRPr="006112D4">
              <w:rPr>
                <w:sz w:val="22"/>
                <w:szCs w:val="18"/>
              </w:rPr>
              <w:t>Awarded by: Faculty of Science, Cairo University, 1966</w:t>
            </w:r>
          </w:p>
          <w:p w:rsidR="006112D4" w:rsidRPr="006112D4" w:rsidRDefault="006112D4" w:rsidP="006112D4">
            <w:pPr>
              <w:pStyle w:val="ListParagraph"/>
              <w:numPr>
                <w:ilvl w:val="0"/>
                <w:numId w:val="19"/>
              </w:numPr>
              <w:tabs>
                <w:tab w:val="right" w:pos="-622"/>
                <w:tab w:val="num" w:pos="720"/>
              </w:tabs>
              <w:bidi w:val="0"/>
              <w:ind w:left="567" w:hanging="207"/>
              <w:rPr>
                <w:rFonts w:cs="Traditional Arabic"/>
                <w:sz w:val="22"/>
                <w:szCs w:val="18"/>
                <w:lang w:eastAsia="en-US"/>
              </w:rPr>
            </w:pPr>
            <w:r w:rsidRPr="006112D4">
              <w:rPr>
                <w:rFonts w:cs="Traditional Arabic"/>
                <w:sz w:val="22"/>
                <w:szCs w:val="18"/>
                <w:lang w:eastAsia="en-US"/>
              </w:rPr>
              <w:t>M.Sc.:   Field: Organic Chemistry</w:t>
            </w:r>
          </w:p>
          <w:p w:rsidR="006112D4" w:rsidRDefault="006112D4" w:rsidP="006112D4">
            <w:pPr>
              <w:ind w:left="1134"/>
              <w:rPr>
                <w:sz w:val="22"/>
                <w:szCs w:val="18"/>
              </w:rPr>
            </w:pPr>
            <w:r w:rsidRPr="006112D4">
              <w:rPr>
                <w:sz w:val="22"/>
                <w:szCs w:val="18"/>
              </w:rPr>
              <w:t>Awarded by: Chemistry Department, Islamic University for Girls,1973</w:t>
            </w:r>
          </w:p>
          <w:p w:rsidR="006112D4" w:rsidRPr="006112D4" w:rsidRDefault="006112D4" w:rsidP="006112D4">
            <w:pPr>
              <w:pStyle w:val="ListParagraph"/>
              <w:numPr>
                <w:ilvl w:val="0"/>
                <w:numId w:val="19"/>
              </w:numPr>
              <w:tabs>
                <w:tab w:val="right" w:pos="-622"/>
                <w:tab w:val="num" w:pos="720"/>
              </w:tabs>
              <w:bidi w:val="0"/>
              <w:ind w:left="567" w:hanging="207"/>
              <w:rPr>
                <w:rFonts w:cs="Traditional Arabic"/>
                <w:sz w:val="22"/>
                <w:szCs w:val="18"/>
                <w:lang w:eastAsia="en-US"/>
              </w:rPr>
            </w:pPr>
            <w:r w:rsidRPr="006112D4">
              <w:rPr>
                <w:rFonts w:cs="Traditional Arabic"/>
                <w:sz w:val="22"/>
                <w:szCs w:val="18"/>
                <w:lang w:eastAsia="en-US"/>
              </w:rPr>
              <w:t>PhD:   Field: Organic Chemistry</w:t>
            </w:r>
          </w:p>
          <w:p w:rsidR="006112D4" w:rsidRPr="006112D4" w:rsidRDefault="006112D4" w:rsidP="006112D4">
            <w:pPr>
              <w:ind w:left="1134"/>
              <w:rPr>
                <w:sz w:val="22"/>
                <w:szCs w:val="18"/>
              </w:rPr>
            </w:pPr>
            <w:r w:rsidRPr="006112D4">
              <w:rPr>
                <w:sz w:val="22"/>
                <w:szCs w:val="18"/>
              </w:rPr>
              <w:t>Awarded by: Chemistry Department, Is</w:t>
            </w:r>
            <w:r>
              <w:rPr>
                <w:sz w:val="22"/>
                <w:szCs w:val="18"/>
              </w:rPr>
              <w:t>lamic University for Girls, 197</w:t>
            </w:r>
          </w:p>
          <w:p w:rsidR="0003246B" w:rsidRPr="006112D4" w:rsidRDefault="0003246B" w:rsidP="008140B7">
            <w:pPr>
              <w:ind w:left="1134"/>
              <w:rPr>
                <w:sz w:val="22"/>
                <w:szCs w:val="18"/>
              </w:rPr>
            </w:pPr>
          </w:p>
        </w:tc>
      </w:tr>
    </w:tbl>
    <w:p w:rsidR="005314E1" w:rsidRDefault="005314E1">
      <w:pPr>
        <w:pStyle w:val="Heading4"/>
      </w:pPr>
      <w:r>
        <w:t xml:space="preserve">PROFESSIONAL EXPERIENCE </w:t>
      </w:r>
    </w:p>
    <w:p w:rsidR="005314E1" w:rsidRDefault="005314E1" w:rsidP="0003246B">
      <w:pPr>
        <w:rPr>
          <w:u w:val="single"/>
        </w:rPr>
      </w:pPr>
      <w:r>
        <w:rPr>
          <w:u w:val="single"/>
        </w:rPr>
        <w:t>Name of Employer</w:t>
      </w:r>
      <w:r w:rsidR="0003246B">
        <w:t xml:space="preserve">        </w:t>
      </w:r>
      <w:r>
        <w:rPr>
          <w:u w:val="single"/>
        </w:rPr>
        <w:t>Duration</w:t>
      </w:r>
      <w:r>
        <w:tab/>
      </w:r>
      <w:r>
        <w:tab/>
      </w:r>
      <w:r w:rsidR="0003246B">
        <w:t xml:space="preserve">         </w:t>
      </w:r>
      <w:r>
        <w:rPr>
          <w:u w:val="single"/>
        </w:rPr>
        <w:t>Position Held</w:t>
      </w:r>
    </w:p>
    <w:p w:rsidR="0003246B" w:rsidRPr="0003246B" w:rsidRDefault="0003246B" w:rsidP="0003246B">
      <w:pPr>
        <w:rPr>
          <w:sz w:val="22"/>
          <w:szCs w:val="18"/>
        </w:rPr>
      </w:pPr>
      <w:r w:rsidRPr="0003246B">
        <w:rPr>
          <w:sz w:val="22"/>
          <w:szCs w:val="18"/>
        </w:rPr>
        <w:t>Cairo University               2002-2005            Head of the Chemical Engineering Department</w:t>
      </w:r>
    </w:p>
    <w:p w:rsidR="0003246B" w:rsidRPr="0003246B" w:rsidRDefault="0003246B" w:rsidP="004940CE">
      <w:pPr>
        <w:rPr>
          <w:sz w:val="22"/>
          <w:szCs w:val="18"/>
        </w:rPr>
      </w:pPr>
      <w:r w:rsidRPr="0003246B">
        <w:rPr>
          <w:sz w:val="22"/>
          <w:szCs w:val="18"/>
        </w:rPr>
        <w:t>Cairo University               200</w:t>
      </w:r>
      <w:r w:rsidR="004940CE">
        <w:rPr>
          <w:sz w:val="22"/>
          <w:szCs w:val="18"/>
        </w:rPr>
        <w:t>2</w:t>
      </w:r>
      <w:r w:rsidRPr="0003246B">
        <w:rPr>
          <w:sz w:val="22"/>
          <w:szCs w:val="18"/>
        </w:rPr>
        <w:t xml:space="preserve">-2005           </w:t>
      </w:r>
      <w:r w:rsidR="004940CE">
        <w:rPr>
          <w:sz w:val="22"/>
          <w:szCs w:val="18"/>
        </w:rPr>
        <w:t xml:space="preserve">  </w:t>
      </w:r>
      <w:r w:rsidRPr="0003246B">
        <w:rPr>
          <w:sz w:val="22"/>
          <w:szCs w:val="18"/>
        </w:rPr>
        <w:t xml:space="preserve"> Equating foreign certificates committee</w:t>
      </w:r>
    </w:p>
    <w:p w:rsidR="0003246B" w:rsidRPr="0003246B" w:rsidRDefault="0003246B" w:rsidP="004940CE">
      <w:pPr>
        <w:rPr>
          <w:sz w:val="22"/>
          <w:szCs w:val="18"/>
        </w:rPr>
      </w:pPr>
      <w:r w:rsidRPr="0003246B">
        <w:rPr>
          <w:sz w:val="22"/>
          <w:szCs w:val="18"/>
        </w:rPr>
        <w:t>Natural Gas Holding Co   200</w:t>
      </w:r>
      <w:r w:rsidR="004940CE">
        <w:rPr>
          <w:sz w:val="22"/>
          <w:szCs w:val="18"/>
        </w:rPr>
        <w:t>1</w:t>
      </w:r>
      <w:r w:rsidRPr="0003246B">
        <w:rPr>
          <w:sz w:val="22"/>
          <w:szCs w:val="18"/>
        </w:rPr>
        <w:t>-2005               Member of the General Assembly</w:t>
      </w:r>
    </w:p>
    <w:p w:rsidR="0003246B" w:rsidRDefault="0003246B" w:rsidP="0003246B">
      <w:pPr>
        <w:rPr>
          <w:sz w:val="22"/>
          <w:szCs w:val="18"/>
        </w:rPr>
      </w:pPr>
      <w:r w:rsidRPr="0003246B">
        <w:rPr>
          <w:sz w:val="22"/>
          <w:szCs w:val="18"/>
        </w:rPr>
        <w:t>Cairo University                1981- present                         Professor</w:t>
      </w:r>
    </w:p>
    <w:p w:rsidR="001526EF" w:rsidRDefault="001526EF">
      <w:pPr>
        <w:pStyle w:val="Heading5"/>
      </w:pPr>
    </w:p>
    <w:p w:rsidR="005314E1" w:rsidRPr="0003246B" w:rsidRDefault="005314E1" w:rsidP="0003246B">
      <w:pPr>
        <w:pStyle w:val="Heading5"/>
        <w:rPr>
          <w:b w:val="0"/>
          <w:bCs w:val="0"/>
          <w:sz w:val="22"/>
          <w:szCs w:val="18"/>
          <w:u w:val="none"/>
        </w:rPr>
      </w:pPr>
      <w:proofErr w:type="spellStart"/>
      <w:r>
        <w:t>M.Sc</w:t>
      </w:r>
      <w:proofErr w:type="spellEnd"/>
      <w:r>
        <w:t xml:space="preserve"> and PH.D SUPERVISED</w:t>
      </w:r>
      <w:r>
        <w:br/>
      </w:r>
      <w:r w:rsidR="0003246B" w:rsidRPr="0003246B">
        <w:rPr>
          <w:b w:val="0"/>
          <w:bCs w:val="0"/>
          <w:sz w:val="22"/>
          <w:szCs w:val="18"/>
          <w:u w:val="none"/>
        </w:rPr>
        <w:t>Supervisor of Over 35 PhD &amp; M. Sc. Theses</w:t>
      </w:r>
    </w:p>
    <w:p w:rsidR="001526EF" w:rsidRPr="001526EF" w:rsidRDefault="001526EF" w:rsidP="001526EF">
      <w:pPr>
        <w:rPr>
          <w:rtl/>
          <w:lang w:bidi="ar-EG"/>
        </w:rPr>
      </w:pPr>
    </w:p>
    <w:p w:rsidR="005314E1" w:rsidRDefault="005314E1"/>
    <w:p w:rsidR="005314E1" w:rsidRDefault="005314E1">
      <w:pPr>
        <w:pStyle w:val="Heading5"/>
      </w:pPr>
      <w:r>
        <w:t>TEACHING EXPERIENCE</w:t>
      </w: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E73623" w:rsidRPr="00E73623" w:rsidRDefault="00E73623" w:rsidP="00E73623">
      <w:pPr>
        <w:rPr>
          <w:rFonts w:cs="Symbol"/>
          <w:szCs w:val="28"/>
        </w:rPr>
      </w:pPr>
      <w:r w:rsidRPr="00E73623">
        <w:rPr>
          <w:rFonts w:cs="Symbol"/>
          <w:szCs w:val="28"/>
        </w:rPr>
        <w:t>Organic Chemistry</w:t>
      </w:r>
    </w:p>
    <w:p w:rsidR="00E73623" w:rsidRPr="00E73623" w:rsidRDefault="00E73623" w:rsidP="00E73623">
      <w:pPr>
        <w:rPr>
          <w:rFonts w:cs="Symbol"/>
          <w:szCs w:val="28"/>
        </w:rPr>
      </w:pPr>
      <w:proofErr w:type="spellStart"/>
      <w:r w:rsidRPr="00E73623">
        <w:rPr>
          <w:rFonts w:cs="Symbol"/>
          <w:szCs w:val="28"/>
        </w:rPr>
        <w:t>Biochemisty</w:t>
      </w:r>
      <w:proofErr w:type="spellEnd"/>
    </w:p>
    <w:p w:rsidR="0003246B" w:rsidRDefault="0003246B">
      <w:pPr>
        <w:rPr>
          <w:rFonts w:cs="Symbol"/>
          <w:szCs w:val="28"/>
        </w:rPr>
      </w:pPr>
    </w:p>
    <w:p w:rsidR="005314E1" w:rsidRDefault="005314E1" w:rsidP="001E172D">
      <w:pPr>
        <w:pStyle w:val="Heading6"/>
      </w:pPr>
      <w:r>
        <w:t>PROFESSIONAL ACTIVITIES</w:t>
      </w:r>
      <w:r w:rsidR="001E172D">
        <w:t xml:space="preserve"> </w:t>
      </w:r>
    </w:p>
    <w:p w:rsidR="001E172D" w:rsidRPr="006112D4" w:rsidRDefault="006112D4" w:rsidP="008B5BD5">
      <w:pPr>
        <w:rPr>
          <w:sz w:val="22"/>
          <w:szCs w:val="18"/>
        </w:rPr>
      </w:pPr>
      <w:r w:rsidRPr="006112D4">
        <w:rPr>
          <w:sz w:val="22"/>
          <w:szCs w:val="18"/>
        </w:rPr>
        <w:t>Member of several committees for assessing the assets of business sector companies, Privatization Project</w:t>
      </w:r>
    </w:p>
    <w:p w:rsidR="005314E1" w:rsidRPr="006112D4" w:rsidRDefault="005314E1">
      <w:pPr>
        <w:rPr>
          <w:sz w:val="22"/>
          <w:szCs w:val="18"/>
          <w:rtl/>
        </w:rPr>
      </w:pPr>
    </w:p>
    <w:p w:rsidR="008B5BD5" w:rsidRPr="006112D4" w:rsidRDefault="005314E1" w:rsidP="006112D4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8B5BD5" w:rsidRPr="006112D4" w:rsidRDefault="008B5BD5" w:rsidP="008B5BD5">
      <w:pPr>
        <w:rPr>
          <w:sz w:val="22"/>
          <w:szCs w:val="18"/>
        </w:rPr>
      </w:pPr>
      <w:r w:rsidRPr="006112D4">
        <w:rPr>
          <w:sz w:val="22"/>
          <w:szCs w:val="18"/>
        </w:rPr>
        <w:t>Organic Chemistry</w:t>
      </w:r>
    </w:p>
    <w:p w:rsidR="006112D4" w:rsidRPr="006112D4" w:rsidRDefault="006112D4" w:rsidP="008B5BD5">
      <w:pPr>
        <w:rPr>
          <w:sz w:val="22"/>
          <w:szCs w:val="18"/>
        </w:rPr>
      </w:pPr>
      <w:r w:rsidRPr="006112D4">
        <w:rPr>
          <w:sz w:val="22"/>
          <w:szCs w:val="18"/>
        </w:rPr>
        <w:t>Biochemistry</w:t>
      </w:r>
    </w:p>
    <w:sectPr w:rsidR="006112D4" w:rsidRPr="006112D4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9F"/>
    <w:multiLevelType w:val="hybridMultilevel"/>
    <w:tmpl w:val="9432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1CB62B7"/>
    <w:multiLevelType w:val="hybridMultilevel"/>
    <w:tmpl w:val="8E4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>
    <w:nsid w:val="6DC0265F"/>
    <w:multiLevelType w:val="hybridMultilevel"/>
    <w:tmpl w:val="6D909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B1D28"/>
    <w:multiLevelType w:val="hybridMultilevel"/>
    <w:tmpl w:val="6774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15"/>
  </w:num>
  <w:num w:numId="9">
    <w:abstractNumId w:val="16"/>
  </w:num>
  <w:num w:numId="10">
    <w:abstractNumId w:val="1"/>
  </w:num>
  <w:num w:numId="11">
    <w:abstractNumId w:val="17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11"/>
  </w:num>
  <w:num w:numId="17">
    <w:abstractNumId w:val="14"/>
  </w:num>
  <w:num w:numId="18">
    <w:abstractNumId w:val="18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3246B"/>
    <w:rsid w:val="000508DA"/>
    <w:rsid w:val="000C72D2"/>
    <w:rsid w:val="001526EF"/>
    <w:rsid w:val="001C4268"/>
    <w:rsid w:val="001E172D"/>
    <w:rsid w:val="00206E6D"/>
    <w:rsid w:val="00233C72"/>
    <w:rsid w:val="003F41E0"/>
    <w:rsid w:val="004940CE"/>
    <w:rsid w:val="004B4BD3"/>
    <w:rsid w:val="005314E1"/>
    <w:rsid w:val="006112D4"/>
    <w:rsid w:val="00623EE6"/>
    <w:rsid w:val="0063163A"/>
    <w:rsid w:val="007538ED"/>
    <w:rsid w:val="00817837"/>
    <w:rsid w:val="008B5BD5"/>
    <w:rsid w:val="008D6D56"/>
    <w:rsid w:val="008F3984"/>
    <w:rsid w:val="00965D38"/>
    <w:rsid w:val="009D7113"/>
    <w:rsid w:val="00A310E3"/>
    <w:rsid w:val="00AB6D1A"/>
    <w:rsid w:val="00C11CEF"/>
    <w:rsid w:val="00C16503"/>
    <w:rsid w:val="00C56C59"/>
    <w:rsid w:val="00C71BF9"/>
    <w:rsid w:val="00D170F5"/>
    <w:rsid w:val="00DC6473"/>
    <w:rsid w:val="00E17059"/>
    <w:rsid w:val="00E26B32"/>
    <w:rsid w:val="00E73623"/>
    <w:rsid w:val="00ED4526"/>
    <w:rsid w:val="00EE2164"/>
    <w:rsid w:val="00F06C08"/>
    <w:rsid w:val="00F63784"/>
    <w:rsid w:val="00F63BFC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46B"/>
    <w:pPr>
      <w:bidi/>
      <w:ind w:left="720"/>
      <w:contextualSpacing/>
    </w:pPr>
    <w:rPr>
      <w:rFonts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46B"/>
    <w:pPr>
      <w:bidi/>
      <w:ind w:left="720"/>
      <w:contextualSpacing/>
    </w:pPr>
    <w:rPr>
      <w:rFonts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1507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2015-02-10T05:37:00Z</dcterms:created>
  <dcterms:modified xsi:type="dcterms:W3CDTF">2015-02-10T05:37:00Z</dcterms:modified>
</cp:coreProperties>
</file>